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4162" w14:textId="77777777" w:rsidR="00520283" w:rsidRPr="003E551A" w:rsidRDefault="00520283" w:rsidP="00520283">
      <w:pPr>
        <w:pStyle w:val="cpListNumber"/>
        <w:numPr>
          <w:ilvl w:val="0"/>
          <w:numId w:val="0"/>
        </w:numPr>
        <w:ind w:left="284" w:hanging="284"/>
        <w:rPr>
          <w:rFonts w:ascii="Arial" w:hAnsi="Arial" w:cs="Arial"/>
          <w:color w:val="002776"/>
        </w:rPr>
      </w:pPr>
    </w:p>
    <w:tbl>
      <w:tblPr>
        <w:tblW w:w="5000" w:type="pct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982"/>
        <w:gridCol w:w="1007"/>
        <w:gridCol w:w="1407"/>
        <w:gridCol w:w="6070"/>
      </w:tblGrid>
      <w:tr w:rsidR="003E551A" w:rsidRPr="003E551A" w14:paraId="1A999F3D" w14:textId="77777777" w:rsidTr="00EA284D">
        <w:trPr>
          <w:trHeight w:val="189"/>
        </w:trPr>
        <w:tc>
          <w:tcPr>
            <w:tcW w:w="5000" w:type="pct"/>
            <w:gridSpan w:val="4"/>
            <w:shd w:val="clear" w:color="auto" w:fill="00A9E0"/>
          </w:tcPr>
          <w:p w14:paraId="77F8B08A" w14:textId="232AE1BE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color w:val="002776"/>
              </w:rPr>
            </w:pPr>
          </w:p>
        </w:tc>
      </w:tr>
      <w:tr w:rsidR="003E551A" w:rsidRPr="003E551A" w14:paraId="1DD132F5" w14:textId="77777777" w:rsidTr="00EA284D">
        <w:tc>
          <w:tcPr>
            <w:tcW w:w="5000" w:type="pct"/>
            <w:gridSpan w:val="4"/>
            <w:shd w:val="clear" w:color="auto" w:fill="00A9E0"/>
          </w:tcPr>
          <w:p w14:paraId="127E9971" w14:textId="1632D0A3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b/>
                <w:i/>
                <w:color w:val="002776"/>
                <w:sz w:val="48"/>
              </w:rPr>
            </w:pPr>
            <w:r w:rsidRPr="003E551A">
              <w:rPr>
                <w:rFonts w:ascii="Arial" w:hAnsi="Arial" w:cs="Arial"/>
                <w:b/>
                <w:i/>
                <w:color w:val="002776"/>
                <w:sz w:val="48"/>
              </w:rPr>
              <w:t>Seznam provozoven, na kterých lze podat</w:t>
            </w:r>
            <w:r w:rsidR="008E7CD8">
              <w:rPr>
                <w:rFonts w:ascii="Arial" w:hAnsi="Arial" w:cs="Arial"/>
                <w:b/>
                <w:i/>
                <w:color w:val="002776"/>
                <w:sz w:val="48"/>
              </w:rPr>
              <w:t xml:space="preserve"> balíky</w:t>
            </w:r>
            <w:r w:rsidRPr="003E551A">
              <w:rPr>
                <w:rFonts w:ascii="Arial" w:hAnsi="Arial" w:cs="Arial"/>
                <w:b/>
                <w:i/>
                <w:color w:val="002776"/>
                <w:sz w:val="48"/>
              </w:rPr>
              <w:t xml:space="preserve"> Balík Do ruky</w:t>
            </w:r>
            <w:r w:rsidR="003E551A">
              <w:rPr>
                <w:rFonts w:ascii="Arial" w:hAnsi="Arial" w:cs="Arial"/>
                <w:b/>
                <w:i/>
                <w:color w:val="002776"/>
                <w:sz w:val="48"/>
              </w:rPr>
              <w:t xml:space="preserve"> a</w:t>
            </w:r>
            <w:r w:rsidRPr="003E551A">
              <w:rPr>
                <w:rFonts w:ascii="Arial" w:hAnsi="Arial" w:cs="Arial"/>
                <w:b/>
                <w:i/>
                <w:color w:val="002776"/>
                <w:sz w:val="48"/>
              </w:rPr>
              <w:t xml:space="preserve"> Balíkovna na adresu (</w:t>
            </w:r>
            <w:r w:rsidR="003E551A">
              <w:rPr>
                <w:rFonts w:ascii="Arial" w:hAnsi="Arial" w:cs="Arial"/>
                <w:b/>
                <w:i/>
                <w:color w:val="002776"/>
                <w:sz w:val="48"/>
              </w:rPr>
              <w:t>Podnikatelé</w:t>
            </w:r>
            <w:r w:rsidRPr="003E551A">
              <w:rPr>
                <w:rFonts w:ascii="Arial" w:hAnsi="Arial" w:cs="Arial"/>
                <w:b/>
                <w:i/>
                <w:color w:val="002776"/>
                <w:sz w:val="48"/>
              </w:rPr>
              <w:t>)</w:t>
            </w:r>
          </w:p>
        </w:tc>
      </w:tr>
      <w:tr w:rsidR="003E551A" w:rsidRPr="003E551A" w14:paraId="7F099589" w14:textId="77777777" w:rsidTr="00EA284D">
        <w:tc>
          <w:tcPr>
            <w:tcW w:w="5000" w:type="pct"/>
            <w:gridSpan w:val="4"/>
            <w:shd w:val="clear" w:color="auto" w:fill="00A9E0"/>
          </w:tcPr>
          <w:p w14:paraId="7D9CAF9A" w14:textId="77777777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color w:val="002776"/>
              </w:rPr>
            </w:pPr>
            <w:r w:rsidRPr="003E551A">
              <w:rPr>
                <w:rFonts w:ascii="Arial" w:hAnsi="Arial" w:cs="Arial"/>
                <w:color w:val="002776"/>
              </w:rPr>
              <w:t>---------------------------</w:t>
            </w:r>
          </w:p>
        </w:tc>
      </w:tr>
      <w:tr w:rsidR="003E551A" w:rsidRPr="003E551A" w14:paraId="6D86A37A" w14:textId="77777777" w:rsidTr="00EA284D">
        <w:trPr>
          <w:trHeight w:val="520"/>
        </w:trPr>
        <w:tc>
          <w:tcPr>
            <w:tcW w:w="5000" w:type="pct"/>
            <w:gridSpan w:val="4"/>
            <w:shd w:val="clear" w:color="auto" w:fill="00A9E0"/>
          </w:tcPr>
          <w:p w14:paraId="2DBAACDF" w14:textId="77777777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b/>
                <w:i/>
                <w:color w:val="002776"/>
                <w:sz w:val="36"/>
              </w:rPr>
            </w:pPr>
            <w:r w:rsidRPr="003E551A">
              <w:rPr>
                <w:rFonts w:ascii="Arial" w:hAnsi="Arial" w:cs="Arial"/>
                <w:b/>
                <w:i/>
                <w:color w:val="002776"/>
                <w:sz w:val="36"/>
              </w:rPr>
              <w:t>ZV_DR_CE_podani.csv</w:t>
            </w:r>
          </w:p>
        </w:tc>
      </w:tr>
      <w:tr w:rsidR="003E551A" w:rsidRPr="003E551A" w14:paraId="19D6C50D" w14:textId="77777777" w:rsidTr="00EA284D">
        <w:trPr>
          <w:trHeight w:val="183"/>
        </w:trPr>
        <w:tc>
          <w:tcPr>
            <w:tcW w:w="5000" w:type="pct"/>
            <w:gridSpan w:val="4"/>
            <w:shd w:val="clear" w:color="auto" w:fill="00A9E0"/>
          </w:tcPr>
          <w:p w14:paraId="613A6F90" w14:textId="77777777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color w:val="002776"/>
                <w:sz w:val="16"/>
              </w:rPr>
            </w:pPr>
            <w:r w:rsidRPr="003E551A">
              <w:rPr>
                <w:rFonts w:ascii="Arial" w:hAnsi="Arial" w:cs="Arial"/>
                <w:color w:val="002776"/>
                <w:sz w:val="16"/>
              </w:rPr>
              <w:t>jméno souboru</w:t>
            </w:r>
          </w:p>
        </w:tc>
      </w:tr>
      <w:tr w:rsidR="003E551A" w:rsidRPr="003E551A" w14:paraId="717281CF" w14:textId="77777777" w:rsidTr="00EA284D">
        <w:trPr>
          <w:trHeight w:val="233"/>
        </w:trPr>
        <w:tc>
          <w:tcPr>
            <w:tcW w:w="5000" w:type="pct"/>
            <w:gridSpan w:val="4"/>
            <w:shd w:val="clear" w:color="auto" w:fill="00A9E0"/>
          </w:tcPr>
          <w:p w14:paraId="5F52401D" w14:textId="77777777" w:rsidR="000A1143" w:rsidRPr="003E551A" w:rsidRDefault="000A1143" w:rsidP="00356D79">
            <w:pPr>
              <w:pStyle w:val="Styltabulky"/>
              <w:rPr>
                <w:rFonts w:ascii="Arial" w:hAnsi="Arial" w:cs="Arial"/>
                <w:color w:val="002776"/>
              </w:rPr>
            </w:pPr>
          </w:p>
        </w:tc>
      </w:tr>
      <w:tr w:rsidR="003E551A" w:rsidRPr="003E551A" w14:paraId="596A6FB9" w14:textId="77777777" w:rsidTr="00EA284D">
        <w:trPr>
          <w:trHeight w:val="476"/>
        </w:trPr>
        <w:tc>
          <w:tcPr>
            <w:tcW w:w="5000" w:type="pct"/>
            <w:gridSpan w:val="4"/>
          </w:tcPr>
          <w:p w14:paraId="40814D33" w14:textId="77777777" w:rsidR="00EA284D" w:rsidRDefault="00EA284D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</w:rPr>
            </w:pPr>
          </w:p>
          <w:p w14:paraId="50EAC3E8" w14:textId="17CD7800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Charakteristika číselníku :</w:t>
            </w:r>
          </w:p>
        </w:tc>
      </w:tr>
      <w:tr w:rsidR="003E551A" w:rsidRPr="003E551A" w14:paraId="3380D371" w14:textId="77777777" w:rsidTr="00EA284D">
        <w:trPr>
          <w:trHeight w:val="250"/>
        </w:trPr>
        <w:tc>
          <w:tcPr>
            <w:tcW w:w="5000" w:type="pct"/>
            <w:gridSpan w:val="4"/>
          </w:tcPr>
          <w:p w14:paraId="634D013E" w14:textId="77777777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i/>
                <w:color w:val="002776"/>
                <w:sz w:val="24"/>
              </w:rPr>
            </w:pPr>
            <w:r w:rsidRPr="003E551A">
              <w:rPr>
                <w:rFonts w:ascii="Arial" w:hAnsi="Arial" w:cs="Arial"/>
                <w:i/>
                <w:color w:val="002776"/>
                <w:sz w:val="24"/>
              </w:rPr>
              <w:t xml:space="preserve">Seznam obsahuje přehled provozoven, </w:t>
            </w:r>
          </w:p>
          <w:p w14:paraId="1C359D17" w14:textId="0435FB98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i/>
                <w:color w:val="002776"/>
                <w:sz w:val="24"/>
              </w:rPr>
            </w:pPr>
            <w:r w:rsidRPr="003E551A">
              <w:rPr>
                <w:rFonts w:ascii="Arial" w:hAnsi="Arial" w:cs="Arial"/>
                <w:i/>
                <w:color w:val="002776"/>
                <w:sz w:val="24"/>
              </w:rPr>
              <w:t>na kterých lze podat</w:t>
            </w:r>
            <w:r w:rsidR="004624C8">
              <w:rPr>
                <w:rFonts w:ascii="Arial" w:hAnsi="Arial" w:cs="Arial"/>
                <w:i/>
                <w:color w:val="002776"/>
                <w:sz w:val="24"/>
              </w:rPr>
              <w:t xml:space="preserve"> balíky</w:t>
            </w:r>
            <w:r w:rsidRPr="003E551A">
              <w:rPr>
                <w:rFonts w:ascii="Arial" w:hAnsi="Arial" w:cs="Arial"/>
                <w:i/>
                <w:color w:val="002776"/>
                <w:sz w:val="24"/>
              </w:rPr>
              <w:t xml:space="preserve"> Balík Do ruky</w:t>
            </w:r>
            <w:r w:rsidR="003E551A">
              <w:rPr>
                <w:rFonts w:ascii="Arial" w:hAnsi="Arial" w:cs="Arial"/>
                <w:i/>
                <w:color w:val="002776"/>
                <w:sz w:val="24"/>
              </w:rPr>
              <w:t xml:space="preserve"> a</w:t>
            </w:r>
            <w:r w:rsidRPr="003E551A">
              <w:rPr>
                <w:rFonts w:ascii="Arial" w:hAnsi="Arial" w:cs="Arial"/>
                <w:i/>
                <w:color w:val="002776"/>
                <w:sz w:val="24"/>
              </w:rPr>
              <w:t xml:space="preserve"> Balíkovna na adresu (</w:t>
            </w:r>
            <w:r w:rsidR="003E551A">
              <w:rPr>
                <w:rFonts w:ascii="Arial" w:hAnsi="Arial" w:cs="Arial"/>
                <w:i/>
                <w:color w:val="002776"/>
                <w:sz w:val="24"/>
              </w:rPr>
              <w:t>Podnikatelé</w:t>
            </w:r>
            <w:r w:rsidRPr="003E551A">
              <w:rPr>
                <w:rFonts w:ascii="Arial" w:hAnsi="Arial" w:cs="Arial"/>
                <w:i/>
                <w:color w:val="002776"/>
                <w:sz w:val="24"/>
              </w:rPr>
              <w:t>)</w:t>
            </w:r>
          </w:p>
          <w:p w14:paraId="4FD82E9B" w14:textId="77777777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i/>
                <w:color w:val="002776"/>
                <w:sz w:val="24"/>
              </w:rPr>
            </w:pPr>
          </w:p>
        </w:tc>
      </w:tr>
      <w:tr w:rsidR="003E551A" w:rsidRPr="003E551A" w14:paraId="73E7B78F" w14:textId="77777777" w:rsidTr="00416532">
        <w:trPr>
          <w:trHeight w:val="305"/>
        </w:trPr>
        <w:tc>
          <w:tcPr>
            <w:tcW w:w="2100" w:type="pct"/>
            <w:gridSpan w:val="3"/>
          </w:tcPr>
          <w:p w14:paraId="703C5570" w14:textId="77777777" w:rsidR="000A1143" w:rsidRPr="003E551A" w:rsidRDefault="000A1143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Schvaluje :</w:t>
            </w:r>
          </w:p>
        </w:tc>
        <w:tc>
          <w:tcPr>
            <w:tcW w:w="2900" w:type="pct"/>
          </w:tcPr>
          <w:p w14:paraId="55A69D27" w14:textId="77777777" w:rsidR="000A1143" w:rsidRPr="003E551A" w:rsidRDefault="000A1143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  <w:r w:rsidRPr="003E551A">
              <w:rPr>
                <w:rFonts w:ascii="Arial" w:hAnsi="Arial" w:cs="Arial"/>
                <w:color w:val="002776"/>
                <w:sz w:val="24"/>
              </w:rPr>
              <w:t xml:space="preserve">centrála České pošty, s.p., </w:t>
            </w:r>
          </w:p>
        </w:tc>
      </w:tr>
      <w:tr w:rsidR="003E551A" w:rsidRPr="003E551A" w14:paraId="46BD0950" w14:textId="77777777" w:rsidTr="00416532">
        <w:trPr>
          <w:trHeight w:val="305"/>
        </w:trPr>
        <w:tc>
          <w:tcPr>
            <w:tcW w:w="2100" w:type="pct"/>
            <w:gridSpan w:val="3"/>
          </w:tcPr>
          <w:p w14:paraId="1B79D35A" w14:textId="77777777" w:rsidR="000A1143" w:rsidRPr="003E551A" w:rsidRDefault="000A1143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Cyklus aktualizace :</w:t>
            </w:r>
          </w:p>
        </w:tc>
        <w:tc>
          <w:tcPr>
            <w:tcW w:w="2900" w:type="pct"/>
          </w:tcPr>
          <w:p w14:paraId="40DB24DD" w14:textId="57ABEE0F" w:rsidR="000A1143" w:rsidRDefault="000A1143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  <w:r w:rsidRPr="003E551A">
              <w:rPr>
                <w:rFonts w:ascii="Arial" w:hAnsi="Arial" w:cs="Arial"/>
                <w:color w:val="002776"/>
                <w:sz w:val="24"/>
              </w:rPr>
              <w:t>měsíčně, k 1. dni v</w:t>
            </w:r>
            <w:r w:rsidR="00EA284D">
              <w:rPr>
                <w:rFonts w:ascii="Arial" w:hAnsi="Arial" w:cs="Arial"/>
                <w:color w:val="002776"/>
                <w:sz w:val="24"/>
              </w:rPr>
              <w:t> </w:t>
            </w:r>
            <w:r w:rsidRPr="003E551A">
              <w:rPr>
                <w:rFonts w:ascii="Arial" w:hAnsi="Arial" w:cs="Arial"/>
                <w:color w:val="002776"/>
                <w:sz w:val="24"/>
              </w:rPr>
              <w:t>měsíci</w:t>
            </w:r>
          </w:p>
          <w:p w14:paraId="2BADD47A" w14:textId="77777777" w:rsidR="00EA284D" w:rsidRPr="003E551A" w:rsidRDefault="00EA284D" w:rsidP="00356D79">
            <w:pPr>
              <w:pStyle w:val="Styltabulky"/>
              <w:jc w:val="both"/>
              <w:rPr>
                <w:rFonts w:ascii="Arial" w:hAnsi="Arial" w:cs="Arial"/>
                <w:color w:val="002776"/>
                <w:sz w:val="24"/>
              </w:rPr>
            </w:pPr>
          </w:p>
        </w:tc>
      </w:tr>
      <w:tr w:rsidR="003E551A" w:rsidRPr="003E551A" w14:paraId="67B56455" w14:textId="77777777" w:rsidTr="00416532">
        <w:trPr>
          <w:trHeight w:val="305"/>
        </w:trPr>
        <w:tc>
          <w:tcPr>
            <w:tcW w:w="2100" w:type="pct"/>
            <w:gridSpan w:val="3"/>
            <w:shd w:val="pct25" w:color="auto" w:fill="auto"/>
          </w:tcPr>
          <w:p w14:paraId="5D1B165B" w14:textId="77777777" w:rsidR="000A1143" w:rsidRPr="003E551A" w:rsidRDefault="000A1143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Nabývá účinnosti dnem :</w:t>
            </w:r>
          </w:p>
        </w:tc>
        <w:tc>
          <w:tcPr>
            <w:tcW w:w="2900" w:type="pct"/>
            <w:shd w:val="pct25" w:color="auto" w:fill="auto"/>
          </w:tcPr>
          <w:p w14:paraId="73358828" w14:textId="77777777" w:rsidR="000A1143" w:rsidRPr="003E551A" w:rsidRDefault="000A1143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24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</w:rPr>
              <w:t>1. 3. 2022</w:t>
            </w:r>
          </w:p>
        </w:tc>
      </w:tr>
      <w:tr w:rsidR="003E551A" w:rsidRPr="003E551A" w14:paraId="3994A5DA" w14:textId="77777777" w:rsidTr="00EA284D">
        <w:trPr>
          <w:trHeight w:val="305"/>
        </w:trPr>
        <w:tc>
          <w:tcPr>
            <w:tcW w:w="5000" w:type="pct"/>
            <w:gridSpan w:val="4"/>
          </w:tcPr>
          <w:p w14:paraId="551A2A25" w14:textId="77777777" w:rsidR="00EA284D" w:rsidRDefault="00EA284D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</w:p>
          <w:p w14:paraId="34033BB9" w14:textId="77777777" w:rsidR="000A1143" w:rsidRDefault="000A1143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  <w:r w:rsidRPr="003E551A">
              <w:rPr>
                <w:rFonts w:ascii="Arial" w:hAnsi="Arial" w:cs="Arial"/>
                <w:b/>
                <w:color w:val="002776"/>
                <w:sz w:val="24"/>
                <w:u w:val="single"/>
              </w:rPr>
              <w:t>Popis položek</w:t>
            </w:r>
          </w:p>
          <w:p w14:paraId="34D7102F" w14:textId="19B87982" w:rsidR="00EA284D" w:rsidRPr="003E551A" w:rsidRDefault="00EA284D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  <w:sz w:val="24"/>
                <w:u w:val="single"/>
              </w:rPr>
            </w:pPr>
          </w:p>
        </w:tc>
      </w:tr>
      <w:tr w:rsidR="003E551A" w:rsidRPr="003E551A" w14:paraId="69A4C171" w14:textId="77777777" w:rsidTr="00416532">
        <w:trPr>
          <w:trHeight w:val="250"/>
        </w:trPr>
        <w:tc>
          <w:tcPr>
            <w:tcW w:w="947" w:type="pct"/>
            <w:shd w:val="pct25" w:color="auto" w:fill="auto"/>
          </w:tcPr>
          <w:p w14:paraId="16AB80AD" w14:textId="77777777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Název</w:t>
            </w:r>
          </w:p>
        </w:tc>
        <w:tc>
          <w:tcPr>
            <w:tcW w:w="481" w:type="pct"/>
            <w:shd w:val="pct25" w:color="auto" w:fill="auto"/>
          </w:tcPr>
          <w:p w14:paraId="4C743694" w14:textId="77777777" w:rsidR="000A1143" w:rsidRPr="003E551A" w:rsidRDefault="000A1143" w:rsidP="00356D79">
            <w:pPr>
              <w:pStyle w:val="Styltabulky"/>
              <w:ind w:left="166" w:hanging="166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Typ</w:t>
            </w:r>
          </w:p>
        </w:tc>
        <w:tc>
          <w:tcPr>
            <w:tcW w:w="672" w:type="pct"/>
            <w:shd w:val="pct25" w:color="auto" w:fill="auto"/>
          </w:tcPr>
          <w:p w14:paraId="215E9B6B" w14:textId="77777777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Délka</w:t>
            </w:r>
          </w:p>
        </w:tc>
        <w:tc>
          <w:tcPr>
            <w:tcW w:w="2900" w:type="pct"/>
            <w:shd w:val="pct25" w:color="auto" w:fill="auto"/>
          </w:tcPr>
          <w:p w14:paraId="457D0E92" w14:textId="77777777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Význam položky</w:t>
            </w:r>
          </w:p>
        </w:tc>
      </w:tr>
      <w:tr w:rsidR="003E551A" w:rsidRPr="003E551A" w14:paraId="7A440456" w14:textId="77777777" w:rsidTr="00416532">
        <w:trPr>
          <w:trHeight w:val="305"/>
        </w:trPr>
        <w:tc>
          <w:tcPr>
            <w:tcW w:w="947" w:type="pct"/>
          </w:tcPr>
          <w:p w14:paraId="709DF40C" w14:textId="77777777" w:rsidR="000A1143" w:rsidRPr="003E551A" w:rsidRDefault="000A1143" w:rsidP="00356D79">
            <w:pPr>
              <w:pStyle w:val="Styltabulky"/>
              <w:spacing w:before="240"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PSC</w:t>
            </w:r>
          </w:p>
        </w:tc>
        <w:tc>
          <w:tcPr>
            <w:tcW w:w="481" w:type="pct"/>
          </w:tcPr>
          <w:p w14:paraId="76A8750E" w14:textId="77777777" w:rsidR="000A1143" w:rsidRPr="003E551A" w:rsidRDefault="000A1143" w:rsidP="00356D79">
            <w:pPr>
              <w:pStyle w:val="Styltabulky"/>
              <w:spacing w:before="240"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672" w:type="pct"/>
          </w:tcPr>
          <w:p w14:paraId="379F8E4D" w14:textId="77777777" w:rsidR="000A1143" w:rsidRPr="003E551A" w:rsidRDefault="000A1143" w:rsidP="00356D79">
            <w:pPr>
              <w:pStyle w:val="Styltabulky"/>
              <w:spacing w:before="240"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</w:tc>
        <w:tc>
          <w:tcPr>
            <w:tcW w:w="2900" w:type="pct"/>
          </w:tcPr>
          <w:p w14:paraId="7F22EF51" w14:textId="77777777" w:rsidR="000A1143" w:rsidRPr="003E551A" w:rsidRDefault="000A1143" w:rsidP="00356D79">
            <w:pPr>
              <w:pStyle w:val="Styltabulky"/>
              <w:spacing w:before="240"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 xml:space="preserve">PSČ </w:t>
            </w:r>
          </w:p>
        </w:tc>
      </w:tr>
      <w:tr w:rsidR="003E551A" w:rsidRPr="003E551A" w14:paraId="4B81169E" w14:textId="77777777" w:rsidTr="00416532">
        <w:trPr>
          <w:trHeight w:val="305"/>
        </w:trPr>
        <w:tc>
          <w:tcPr>
            <w:tcW w:w="947" w:type="pct"/>
          </w:tcPr>
          <w:p w14:paraId="1E6758A5" w14:textId="77777777" w:rsidR="000A1143" w:rsidRPr="003E551A" w:rsidRDefault="000A1143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  <w:sz w:val="18"/>
                <w:szCs w:val="18"/>
              </w:rPr>
            </w:pPr>
            <w:r w:rsidRPr="003E551A">
              <w:rPr>
                <w:rFonts w:ascii="Arial" w:hAnsi="Arial" w:cs="Arial"/>
                <w:b/>
                <w:color w:val="002776"/>
                <w:sz w:val="18"/>
                <w:szCs w:val="18"/>
              </w:rPr>
              <w:t>PROVOZOVNA</w:t>
            </w:r>
          </w:p>
        </w:tc>
        <w:tc>
          <w:tcPr>
            <w:tcW w:w="481" w:type="pct"/>
          </w:tcPr>
          <w:p w14:paraId="7DC08017" w14:textId="77777777" w:rsidR="000A1143" w:rsidRPr="003E551A" w:rsidRDefault="000A114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672" w:type="pct"/>
          </w:tcPr>
          <w:p w14:paraId="5CFEDD80" w14:textId="77777777" w:rsidR="000A1143" w:rsidRPr="003E551A" w:rsidRDefault="000A1143" w:rsidP="00356D79">
            <w:pPr>
              <w:pStyle w:val="Styltabulky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80</w:t>
            </w:r>
          </w:p>
        </w:tc>
        <w:tc>
          <w:tcPr>
            <w:tcW w:w="2900" w:type="pct"/>
          </w:tcPr>
          <w:p w14:paraId="38846E1D" w14:textId="77777777" w:rsidR="000A1143" w:rsidRPr="003E551A" w:rsidRDefault="000A1143" w:rsidP="00356D79">
            <w:pPr>
              <w:pStyle w:val="Styltabulky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Název provozovny</w:t>
            </w:r>
          </w:p>
        </w:tc>
      </w:tr>
      <w:tr w:rsidR="003E551A" w:rsidRPr="003E551A" w14:paraId="6EA87686" w14:textId="77777777" w:rsidTr="00416532">
        <w:trPr>
          <w:trHeight w:val="305"/>
        </w:trPr>
        <w:tc>
          <w:tcPr>
            <w:tcW w:w="947" w:type="pct"/>
          </w:tcPr>
          <w:p w14:paraId="324D7B33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ADRESA</w:t>
            </w:r>
          </w:p>
          <w:p w14:paraId="617C1829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CAS_DR_PO</w:t>
            </w:r>
          </w:p>
          <w:p w14:paraId="627E5E48" w14:textId="77777777" w:rsidR="00A47E94" w:rsidRDefault="00A47E94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70B7C56B" w14:textId="72DEA575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CAS_DR_UT</w:t>
            </w:r>
          </w:p>
        </w:tc>
        <w:tc>
          <w:tcPr>
            <w:tcW w:w="481" w:type="pct"/>
          </w:tcPr>
          <w:p w14:paraId="551D829F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6828E533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14414EC5" w14:textId="77777777" w:rsidR="00A47E94" w:rsidRDefault="00A47E94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</w:p>
          <w:p w14:paraId="03EDD4C2" w14:textId="07DF1550" w:rsidR="000A1143" w:rsidRPr="003E551A" w:rsidRDefault="000A1143" w:rsidP="00356D79">
            <w:pPr>
              <w:pStyle w:val="Styltabulky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</w:tc>
        <w:tc>
          <w:tcPr>
            <w:tcW w:w="672" w:type="pct"/>
          </w:tcPr>
          <w:p w14:paraId="5607DA49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80</w:t>
            </w:r>
          </w:p>
          <w:p w14:paraId="064E0B20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1E974786" w14:textId="77777777" w:rsidR="00A47E94" w:rsidRDefault="00A47E94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7B0D6D9D" w14:textId="3670C08A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</w:tc>
        <w:tc>
          <w:tcPr>
            <w:tcW w:w="2900" w:type="pct"/>
          </w:tcPr>
          <w:p w14:paraId="4D331992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Adresa provozovny</w:t>
            </w:r>
          </w:p>
          <w:p w14:paraId="3C68C17E" w14:textId="470B5972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Balíku Do ruky a Balíkovna na adresu (</w:t>
            </w:r>
            <w:r w:rsidR="003E551A">
              <w:rPr>
                <w:rFonts w:ascii="Arial" w:hAnsi="Arial" w:cs="Arial"/>
                <w:b/>
                <w:color w:val="002776"/>
              </w:rPr>
              <w:t>Podnikatelé</w:t>
            </w:r>
            <w:r w:rsidRPr="003E551A">
              <w:rPr>
                <w:rFonts w:ascii="Arial" w:hAnsi="Arial" w:cs="Arial"/>
                <w:b/>
                <w:color w:val="002776"/>
              </w:rPr>
              <w:t>) v pondělí</w:t>
            </w:r>
          </w:p>
          <w:p w14:paraId="19D3D53E" w14:textId="1B9625EA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Balíku Do ruky a Balíkovna na adresu (</w:t>
            </w:r>
            <w:r w:rsidR="003E551A">
              <w:rPr>
                <w:rFonts w:ascii="Arial" w:hAnsi="Arial" w:cs="Arial"/>
                <w:b/>
                <w:color w:val="002776"/>
              </w:rPr>
              <w:t>Podnikatelé</w:t>
            </w:r>
            <w:r w:rsidRPr="003E551A">
              <w:rPr>
                <w:rFonts w:ascii="Arial" w:hAnsi="Arial" w:cs="Arial"/>
                <w:b/>
                <w:color w:val="002776"/>
              </w:rPr>
              <w:t>)  v úterý</w:t>
            </w:r>
          </w:p>
        </w:tc>
      </w:tr>
      <w:tr w:rsidR="003E551A" w:rsidRPr="003E551A" w14:paraId="0243CB71" w14:textId="77777777" w:rsidTr="00416532">
        <w:trPr>
          <w:trHeight w:val="85"/>
        </w:trPr>
        <w:tc>
          <w:tcPr>
            <w:tcW w:w="947" w:type="pct"/>
          </w:tcPr>
          <w:p w14:paraId="4FD7EC10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CAS_DR_ST</w:t>
            </w:r>
          </w:p>
          <w:p w14:paraId="5EEE5209" w14:textId="77777777" w:rsidR="00A47E94" w:rsidRDefault="00A47E94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2988058B" w14:textId="7930C479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CAS_DR_CT</w:t>
            </w:r>
          </w:p>
          <w:p w14:paraId="13EAD4A2" w14:textId="77777777" w:rsidR="00A47E94" w:rsidRDefault="00A47E94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62497644" w14:textId="333BB065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CAS_DR_PA</w:t>
            </w:r>
          </w:p>
          <w:p w14:paraId="49B8760A" w14:textId="77777777" w:rsidR="00A47E94" w:rsidRDefault="00A47E94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374B0790" w14:textId="39AD5591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CAS_DR_SO</w:t>
            </w:r>
          </w:p>
          <w:p w14:paraId="07CC934F" w14:textId="77777777" w:rsidR="00A47E94" w:rsidRDefault="00A47E94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546DF8A0" w14:textId="193455CF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CAS_DR_NE</w:t>
            </w:r>
          </w:p>
          <w:p w14:paraId="512824A1" w14:textId="77777777" w:rsidR="00A47E94" w:rsidRDefault="00A47E94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19E7FFBF" w14:textId="76771331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TF_DR_20_KG</w:t>
            </w:r>
          </w:p>
          <w:p w14:paraId="744B1242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7F085FF0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PODANI_31_5_KG</w:t>
            </w:r>
          </w:p>
          <w:p w14:paraId="71EC9C10" w14:textId="77777777" w:rsidR="00A7613D" w:rsidRDefault="00A7613D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7F558507" w14:textId="68647BC1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lastRenderedPageBreak/>
              <w:t>CAS_CE_PO</w:t>
            </w:r>
          </w:p>
          <w:p w14:paraId="0EDD4DB7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5AFB15CF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CAS_CE_UT</w:t>
            </w:r>
          </w:p>
          <w:p w14:paraId="6D80861B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76A5A6D4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CAS_CE_ST</w:t>
            </w:r>
          </w:p>
          <w:p w14:paraId="4BFDF7F2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691DCC2A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CAS_CE_CT</w:t>
            </w:r>
          </w:p>
          <w:p w14:paraId="372E4B83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0613BBC8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CAS_CE_PA</w:t>
            </w:r>
          </w:p>
          <w:p w14:paraId="3E179D4E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2AFA9546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CAS_CE_SO</w:t>
            </w:r>
          </w:p>
          <w:p w14:paraId="6A3D7365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</w:p>
          <w:p w14:paraId="5280E925" w14:textId="77777777" w:rsidR="000A1143" w:rsidRPr="003E551A" w:rsidRDefault="000A1143" w:rsidP="00356D79">
            <w:pPr>
              <w:pStyle w:val="Styltabulky"/>
              <w:spacing w:line="360" w:lineRule="auto"/>
              <w:ind w:left="720" w:hanging="720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CAS_CE_NE</w:t>
            </w:r>
          </w:p>
          <w:p w14:paraId="367D0928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</w:p>
        </w:tc>
        <w:tc>
          <w:tcPr>
            <w:tcW w:w="481" w:type="pct"/>
          </w:tcPr>
          <w:p w14:paraId="75D51FC4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lastRenderedPageBreak/>
              <w:t>Charakter</w:t>
            </w:r>
          </w:p>
          <w:p w14:paraId="3605D72E" w14:textId="77777777" w:rsidR="00A47E94" w:rsidRDefault="00A47E94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0C30930C" w14:textId="0B0ABD1E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756A7B3F" w14:textId="77777777" w:rsidR="00A47E94" w:rsidRDefault="00A47E94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3E85FC1D" w14:textId="63FCD454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2F1C23BE" w14:textId="77777777" w:rsidR="00A47E94" w:rsidRDefault="00A47E94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3525CCB0" w14:textId="29369C6F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01765540" w14:textId="77777777" w:rsidR="00A47E94" w:rsidRDefault="00A47E94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062A41D9" w14:textId="6568D312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58E96385" w14:textId="77777777" w:rsidR="00A47E94" w:rsidRDefault="00A47E94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1E2CE75E" w14:textId="69B82828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3BB4CA34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21BE0A8E" w14:textId="78F8DDA1" w:rsidR="000A1143" w:rsidRPr="003E551A" w:rsidRDefault="00A47E94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399754E6" w14:textId="77777777" w:rsidR="00A7613D" w:rsidRDefault="00A7613D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12A79F03" w14:textId="680F9A1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lastRenderedPageBreak/>
              <w:t>Charakter</w:t>
            </w:r>
          </w:p>
          <w:p w14:paraId="438BFD1F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6C7A6F97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3017F230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21B2D882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6528A820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63C6B69A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59583020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273B10F8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2006CFAA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405970DE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424BD2C2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71E13BB5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Charakter</w:t>
            </w:r>
          </w:p>
          <w:p w14:paraId="68BC89C9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  <w:p w14:paraId="23FEC7C0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</w:tc>
        <w:tc>
          <w:tcPr>
            <w:tcW w:w="672" w:type="pct"/>
          </w:tcPr>
          <w:p w14:paraId="0041E187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lastRenderedPageBreak/>
              <w:t>5</w:t>
            </w:r>
          </w:p>
          <w:p w14:paraId="41039A9E" w14:textId="77777777" w:rsidR="00A47E94" w:rsidRDefault="00A47E94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7A75A42C" w14:textId="25F8488A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3F6A8643" w14:textId="77777777" w:rsidR="00A47E94" w:rsidRDefault="00A47E94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0E282BAB" w14:textId="78110144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2D6046CD" w14:textId="77777777" w:rsidR="00A47E94" w:rsidRDefault="00A47E94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361FEE67" w14:textId="506AD453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72A13169" w14:textId="77777777" w:rsidR="00A47E94" w:rsidRDefault="00A47E94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0209B080" w14:textId="7F0EB776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4B44FBFF" w14:textId="77777777" w:rsidR="00A47E94" w:rsidRDefault="00A47E94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48C4D220" w14:textId="34917512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9</w:t>
            </w:r>
          </w:p>
          <w:p w14:paraId="41BDF53C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2F75E6F3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3</w:t>
            </w:r>
          </w:p>
          <w:p w14:paraId="13574B1E" w14:textId="77777777" w:rsidR="00A7613D" w:rsidRDefault="00A7613D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5929BE2F" w14:textId="4C23C55C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lastRenderedPageBreak/>
              <w:t>5</w:t>
            </w:r>
          </w:p>
          <w:p w14:paraId="3171FCF9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7D02A582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6994703F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7EA3232F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5389BD68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66341805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778A5E77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1256F597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2D186D29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1D20866D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03D1D6D9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</w:p>
          <w:p w14:paraId="242BEEBE" w14:textId="77777777" w:rsidR="000A1143" w:rsidRPr="003E551A" w:rsidRDefault="000A1143" w:rsidP="00356D79">
            <w:pPr>
              <w:pStyle w:val="Styltabulky"/>
              <w:spacing w:line="360" w:lineRule="auto"/>
              <w:jc w:val="center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5</w:t>
            </w:r>
          </w:p>
          <w:p w14:paraId="4472B36F" w14:textId="77777777" w:rsidR="000A1143" w:rsidRPr="003E551A" w:rsidRDefault="000A1143" w:rsidP="00356D79">
            <w:pPr>
              <w:pStyle w:val="Styltabulky"/>
              <w:spacing w:line="360" w:lineRule="auto"/>
              <w:rPr>
                <w:rFonts w:ascii="Arial" w:hAnsi="Arial" w:cs="Arial"/>
                <w:b/>
                <w:color w:val="002776"/>
              </w:rPr>
            </w:pPr>
          </w:p>
        </w:tc>
        <w:tc>
          <w:tcPr>
            <w:tcW w:w="2900" w:type="pct"/>
          </w:tcPr>
          <w:p w14:paraId="7F5A7CF1" w14:textId="46112820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lastRenderedPageBreak/>
              <w:t>Rozhodná doba pro příjem Balíku Do ruky a Balíkovna na adresu (</w:t>
            </w:r>
            <w:r w:rsidR="003E551A">
              <w:rPr>
                <w:rFonts w:ascii="Arial" w:hAnsi="Arial" w:cs="Arial"/>
                <w:b/>
                <w:color w:val="002776"/>
              </w:rPr>
              <w:t>Podnikatelé</w:t>
            </w:r>
            <w:r w:rsidRPr="003E551A">
              <w:rPr>
                <w:rFonts w:ascii="Arial" w:hAnsi="Arial" w:cs="Arial"/>
                <w:b/>
                <w:color w:val="002776"/>
              </w:rPr>
              <w:t>)  ve středu</w:t>
            </w:r>
          </w:p>
          <w:p w14:paraId="4D781EAA" w14:textId="59AD4F1F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Balíku Do ruky a Balíkovna na adresu (</w:t>
            </w:r>
            <w:r w:rsidR="003E551A">
              <w:rPr>
                <w:rFonts w:ascii="Arial" w:hAnsi="Arial" w:cs="Arial"/>
                <w:b/>
                <w:color w:val="002776"/>
              </w:rPr>
              <w:t>Podnikatelé</w:t>
            </w:r>
            <w:r w:rsidRPr="003E551A">
              <w:rPr>
                <w:rFonts w:ascii="Arial" w:hAnsi="Arial" w:cs="Arial"/>
                <w:b/>
                <w:color w:val="002776"/>
              </w:rPr>
              <w:t>)  ve čtvrtek</w:t>
            </w:r>
          </w:p>
          <w:p w14:paraId="143D3601" w14:textId="3DAECEBE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Balíku Do ruky a Balíkovna na adresu (</w:t>
            </w:r>
            <w:r w:rsidR="003E551A">
              <w:rPr>
                <w:rFonts w:ascii="Arial" w:hAnsi="Arial" w:cs="Arial"/>
                <w:b/>
                <w:color w:val="002776"/>
              </w:rPr>
              <w:t>Podnikatelé</w:t>
            </w:r>
            <w:r w:rsidRPr="003E551A">
              <w:rPr>
                <w:rFonts w:ascii="Arial" w:hAnsi="Arial" w:cs="Arial"/>
                <w:b/>
                <w:color w:val="002776"/>
              </w:rPr>
              <w:t>)  v pátek</w:t>
            </w:r>
          </w:p>
          <w:p w14:paraId="0B4D7A77" w14:textId="047712E9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Balíku Do ruky a Balíkovna na adresu (</w:t>
            </w:r>
            <w:r w:rsidR="003E551A">
              <w:rPr>
                <w:rFonts w:ascii="Arial" w:hAnsi="Arial" w:cs="Arial"/>
                <w:b/>
                <w:color w:val="002776"/>
              </w:rPr>
              <w:t>Podnikatelé</w:t>
            </w:r>
            <w:r w:rsidRPr="003E551A">
              <w:rPr>
                <w:rFonts w:ascii="Arial" w:hAnsi="Arial" w:cs="Arial"/>
                <w:b/>
                <w:color w:val="002776"/>
              </w:rPr>
              <w:t>)  v sobotu</w:t>
            </w:r>
          </w:p>
          <w:p w14:paraId="365FE040" w14:textId="0C76BB2D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Balíku Do ruky a Balíkovna na adresu (</w:t>
            </w:r>
            <w:r w:rsidR="003E551A">
              <w:rPr>
                <w:rFonts w:ascii="Arial" w:hAnsi="Arial" w:cs="Arial"/>
                <w:b/>
                <w:color w:val="002776"/>
              </w:rPr>
              <w:t>Podnikatelé</w:t>
            </w:r>
            <w:r w:rsidRPr="003E551A">
              <w:rPr>
                <w:rFonts w:ascii="Arial" w:hAnsi="Arial" w:cs="Arial"/>
                <w:b/>
                <w:color w:val="002776"/>
              </w:rPr>
              <w:t>)  v neděli</w:t>
            </w:r>
          </w:p>
          <w:p w14:paraId="172AD9DC" w14:textId="25845EF2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Kontaktní telefon pro ověření podání Balíku Do ruky a Balíkovna na adresu (</w:t>
            </w:r>
            <w:r w:rsidR="003E551A">
              <w:rPr>
                <w:rFonts w:ascii="Arial" w:hAnsi="Arial" w:cs="Arial"/>
                <w:b/>
                <w:color w:val="002776"/>
              </w:rPr>
              <w:t>Podnikatelé</w:t>
            </w:r>
            <w:r w:rsidRPr="003E551A">
              <w:rPr>
                <w:rFonts w:ascii="Arial" w:hAnsi="Arial" w:cs="Arial"/>
                <w:b/>
                <w:color w:val="002776"/>
              </w:rPr>
              <w:t>)  nad 20 kg</w:t>
            </w:r>
          </w:p>
          <w:p w14:paraId="61F481E5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bCs/>
                <w:color w:val="002776"/>
              </w:rPr>
            </w:pPr>
            <w:r w:rsidRPr="003E551A">
              <w:rPr>
                <w:rFonts w:ascii="Arial" w:hAnsi="Arial" w:cs="Arial"/>
                <w:b/>
                <w:bCs/>
                <w:color w:val="002776"/>
              </w:rPr>
              <w:t>Možnost podání zásilky 30 – 31,5 kg (ANO/NE)</w:t>
            </w:r>
          </w:p>
          <w:p w14:paraId="7C281823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lastRenderedPageBreak/>
              <w:t>Rozhodná doba pro příjem Obchodního balíku do zahraničí v pondělí</w:t>
            </w:r>
          </w:p>
          <w:p w14:paraId="2932F0C6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Obchodního balíku do zahraničí v úterý</w:t>
            </w:r>
          </w:p>
          <w:p w14:paraId="224BB1BA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a Obchodního balíku do zahraničí ve středu</w:t>
            </w:r>
          </w:p>
          <w:p w14:paraId="4CEDDF39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a Obchodního balíku do zahraničí ve čtvrtek</w:t>
            </w:r>
          </w:p>
          <w:p w14:paraId="5C995F74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Obchodního balíku do zahraničí v pátek</w:t>
            </w:r>
          </w:p>
          <w:p w14:paraId="02EFC581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Obchodního balíku do zahraničí v sobotu</w:t>
            </w:r>
          </w:p>
          <w:p w14:paraId="4378899B" w14:textId="77777777" w:rsidR="000A1143" w:rsidRPr="003E551A" w:rsidRDefault="000A1143" w:rsidP="00356D79">
            <w:pPr>
              <w:pStyle w:val="Styltabulky"/>
              <w:spacing w:line="360" w:lineRule="auto"/>
              <w:jc w:val="both"/>
              <w:rPr>
                <w:rFonts w:ascii="Arial" w:hAnsi="Arial" w:cs="Arial"/>
                <w:b/>
                <w:color w:val="002776"/>
              </w:rPr>
            </w:pPr>
            <w:r w:rsidRPr="003E551A">
              <w:rPr>
                <w:rFonts w:ascii="Arial" w:hAnsi="Arial" w:cs="Arial"/>
                <w:b/>
                <w:color w:val="002776"/>
              </w:rPr>
              <w:t>Rozhodná doba pro příjem Obchodního balíku do zahraničí v neděli</w:t>
            </w:r>
          </w:p>
        </w:tc>
      </w:tr>
    </w:tbl>
    <w:p w14:paraId="1F3C70D9" w14:textId="77777777" w:rsidR="00516C62" w:rsidRPr="003E551A" w:rsidRDefault="00516C62" w:rsidP="00EA284D">
      <w:pPr>
        <w:pStyle w:val="cpListNumber"/>
        <w:numPr>
          <w:ilvl w:val="0"/>
          <w:numId w:val="0"/>
        </w:numPr>
        <w:ind w:left="284" w:hanging="284"/>
        <w:rPr>
          <w:rFonts w:ascii="Arial" w:hAnsi="Arial" w:cs="Arial"/>
          <w:color w:val="002776"/>
        </w:rPr>
      </w:pPr>
    </w:p>
    <w:sectPr w:rsidR="00516C62" w:rsidRPr="003E551A" w:rsidSect="004624C8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701" w:right="720" w:bottom="720" w:left="72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3427" w14:textId="77777777" w:rsidR="00BE48DA" w:rsidRDefault="00BE48DA" w:rsidP="00E26E3A">
      <w:pPr>
        <w:spacing w:line="240" w:lineRule="auto"/>
      </w:pPr>
      <w:r>
        <w:separator/>
      </w:r>
    </w:p>
  </w:endnote>
  <w:endnote w:type="continuationSeparator" w:id="0">
    <w:p w14:paraId="5E9C8076" w14:textId="77777777" w:rsidR="00BE48DA" w:rsidRDefault="00BE48D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EC0B3" w14:textId="167E1F98" w:rsidR="004A6877" w:rsidRPr="006A6D64" w:rsidRDefault="006A6D64" w:rsidP="006A6D64">
    <w:pPr>
      <w:pStyle w:val="Zpat"/>
      <w:tabs>
        <w:tab w:val="clear" w:pos="4513"/>
        <w:tab w:val="clear" w:pos="9923"/>
        <w:tab w:val="center" w:pos="5245"/>
        <w:tab w:val="right" w:pos="10466"/>
      </w:tabs>
      <w:rPr>
        <w:rFonts w:asciiTheme="minorHAnsi" w:hAnsiTheme="minorHAnsi" w:cstheme="minorHAnsi"/>
        <w:color w:val="002060"/>
        <w:sz w:val="16"/>
      </w:rPr>
    </w:pPr>
    <w:r w:rsidRPr="00920913">
      <w:rPr>
        <w:rFonts w:asciiTheme="minorHAnsi" w:hAnsiTheme="minorHAnsi" w:cstheme="minorHAnsi"/>
        <w:noProof/>
        <w:color w:val="002060"/>
        <w:sz w:val="18"/>
        <w:szCs w:val="24"/>
      </w:rPr>
      <w:drawing>
        <wp:anchor distT="0" distB="0" distL="114300" distR="114300" simplePos="0" relativeHeight="251666944" behindDoc="1" locked="0" layoutInCell="1" allowOverlap="1" wp14:anchorId="0FDBF2A5" wp14:editId="03F84D3B">
          <wp:simplePos x="0" y="0"/>
          <wp:positionH relativeFrom="column">
            <wp:posOffset>6402315</wp:posOffset>
          </wp:positionH>
          <wp:positionV relativeFrom="paragraph">
            <wp:posOffset>117475</wp:posOffset>
          </wp:positionV>
          <wp:extent cx="274955" cy="274955"/>
          <wp:effectExtent l="0" t="0" r="0" b="0"/>
          <wp:wrapNone/>
          <wp:docPr id="354010610" name="Obrázek 3540106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955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27C">
      <w:rPr>
        <w:rFonts w:asciiTheme="minorHAnsi" w:hAnsiTheme="minorHAnsi" w:cstheme="minorHAnsi"/>
        <w:color w:val="002060"/>
        <w:sz w:val="18"/>
        <w:szCs w:val="24"/>
      </w:rPr>
      <w:t>1. 4. 2026</w:t>
    </w:r>
    <w:r w:rsidRPr="00920913">
      <w:rPr>
        <w:rFonts w:asciiTheme="minorHAnsi" w:hAnsiTheme="minorHAnsi" w:cstheme="minorHAnsi"/>
        <w:color w:val="002060"/>
        <w:sz w:val="18"/>
        <w:szCs w:val="24"/>
      </w:rPr>
      <w:tab/>
      <w:t>www.balikovna.cz</w:t>
    </w:r>
    <w:r>
      <w:rPr>
        <w:rFonts w:asciiTheme="minorHAnsi" w:hAnsiTheme="minorHAnsi" w:cstheme="minorHAnsi"/>
        <w:color w:val="002060"/>
        <w:sz w:val="16"/>
      </w:rPr>
      <w:tab/>
    </w:r>
    <w:r>
      <w:rPr>
        <w:rFonts w:asciiTheme="minorHAnsi" w:hAnsiTheme="minorHAnsi" w:cstheme="minorHAnsi"/>
        <w:color w:val="002060"/>
        <w:sz w:val="18"/>
        <w:szCs w:val="18"/>
      </w:rPr>
      <w:t>s</w:t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trana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PAGE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>
      <w:rPr>
        <w:rFonts w:asciiTheme="minorHAnsi" w:hAnsiTheme="minorHAnsi" w:cstheme="minorHAnsi"/>
        <w:color w:val="002060"/>
        <w:sz w:val="18"/>
        <w:szCs w:val="18"/>
      </w:rPr>
      <w:t>1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 </w:t>
    </w:r>
    <w:r>
      <w:rPr>
        <w:rFonts w:asciiTheme="minorHAnsi" w:hAnsiTheme="minorHAnsi" w:cstheme="minorHAnsi"/>
        <w:color w:val="002060"/>
        <w:sz w:val="18"/>
        <w:szCs w:val="18"/>
      </w:rPr>
      <w:t>z</w:t>
    </w:r>
    <w:r w:rsidRPr="009D0A59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begin"/>
    </w:r>
    <w:r w:rsidRPr="009D0A59">
      <w:rPr>
        <w:rFonts w:asciiTheme="minorHAnsi" w:hAnsiTheme="minorHAnsi" w:cstheme="minorHAnsi"/>
        <w:color w:val="002060"/>
        <w:sz w:val="18"/>
        <w:szCs w:val="18"/>
      </w:rPr>
      <w:instrText xml:space="preserve"> SECTIONPAGES  </w:instrTex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separate"/>
    </w:r>
    <w:r w:rsidR="00416532">
      <w:rPr>
        <w:rFonts w:asciiTheme="minorHAnsi" w:hAnsiTheme="minorHAnsi" w:cstheme="minorHAnsi"/>
        <w:noProof/>
        <w:color w:val="002060"/>
        <w:sz w:val="18"/>
        <w:szCs w:val="18"/>
      </w:rPr>
      <w:t>2</w:t>
    </w:r>
    <w:r w:rsidRPr="009D0A59">
      <w:rPr>
        <w:rFonts w:asciiTheme="minorHAnsi" w:hAnsiTheme="minorHAnsi" w:cstheme="minorHAnsi"/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2AD5" w14:textId="77777777" w:rsidR="00BE48DA" w:rsidRDefault="00BE48DA" w:rsidP="00E26E3A">
      <w:pPr>
        <w:spacing w:line="240" w:lineRule="auto"/>
      </w:pPr>
      <w:r>
        <w:separator/>
      </w:r>
    </w:p>
  </w:footnote>
  <w:footnote w:type="continuationSeparator" w:id="0">
    <w:p w14:paraId="668286E8" w14:textId="77777777" w:rsidR="00BE48DA" w:rsidRDefault="00BE48D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6570" w14:textId="77777777" w:rsidR="00152310" w:rsidRDefault="001523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8D7A4FC" wp14:editId="03E14F8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677997829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EF0DB" w14:textId="77777777" w:rsidR="00152310" w:rsidRPr="00152310" w:rsidRDefault="00152310" w:rsidP="00152310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2310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7A4F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0D4EF0DB" w14:textId="77777777" w:rsidR="00152310" w:rsidRPr="00152310" w:rsidRDefault="00152310" w:rsidP="00152310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2310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C0A6" w14:textId="0D05DEC8" w:rsidR="001F741B" w:rsidRPr="006A6D64" w:rsidRDefault="0029527C" w:rsidP="006A6D64">
    <w:pPr>
      <w:tabs>
        <w:tab w:val="left" w:pos="0"/>
        <w:tab w:val="center" w:pos="4513"/>
        <w:tab w:val="right" w:pos="9026"/>
      </w:tabs>
      <w:spacing w:line="240" w:lineRule="auto"/>
      <w:rPr>
        <w:rFonts w:ascii="Arial" w:hAnsi="Arial" w:cs="Arial"/>
      </w:rPr>
    </w:pPr>
    <w:r w:rsidRPr="006974E1">
      <w:rPr>
        <w:noProof/>
        <w:sz w:val="26"/>
        <w:szCs w:val="26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4CDDE5F0" wp14:editId="6F60197E">
              <wp:simplePos x="0" y="0"/>
              <wp:positionH relativeFrom="page">
                <wp:posOffset>876300</wp:posOffset>
              </wp:positionH>
              <wp:positionV relativeFrom="page">
                <wp:posOffset>581025</wp:posOffset>
              </wp:positionV>
              <wp:extent cx="4091940" cy="276225"/>
              <wp:effectExtent l="0" t="0" r="0" b="0"/>
              <wp:wrapSquare wrapText="bothSides"/>
              <wp:docPr id="217" name="Textové po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194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39910" w14:textId="64CBD792" w:rsidR="006A6D64" w:rsidRPr="003E551A" w:rsidRDefault="0029527C" w:rsidP="003E551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</w:pPr>
                          <w:r w:rsidRPr="003E551A">
                            <w:rPr>
                              <w:rFonts w:ascii="Arial" w:hAnsi="Arial" w:cs="Arial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POPIS CSV SOUBORU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DE5F0" id="_x0000_t202" coordsize="21600,21600" o:spt="202" path="m,l,21600r21600,l21600,xe">
              <v:stroke joinstyle="miter"/>
              <v:path gradientshapeok="t" o:connecttype="rect"/>
            </v:shapetype>
            <v:shape id="Textové pole 217" o:spid="_x0000_s1027" type="#_x0000_t202" style="position:absolute;margin-left:69pt;margin-top:45.75pt;width:322.2pt;height:21.7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" filled="f" stroked="f">
              <v:textbox>
                <w:txbxContent>
                  <w:p w14:paraId="08239910" w14:textId="64CBD792" w:rsidR="006A6D64" w:rsidRPr="003E551A" w:rsidRDefault="0029527C" w:rsidP="003E551A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</w:pPr>
                    <w:r w:rsidRPr="003E551A">
                      <w:rPr>
                        <w:rFonts w:ascii="Arial" w:hAnsi="Arial" w:cs="Arial"/>
                        <w:b/>
                        <w:bCs/>
                        <w:color w:val="002060"/>
                        <w:sz w:val="24"/>
                        <w:szCs w:val="24"/>
                      </w:rPr>
                      <w:t>POPIS CSV SOUBORU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363A37">
      <w:rPr>
        <w:noProof/>
      </w:rPr>
      <w:drawing>
        <wp:anchor distT="0" distB="0" distL="114300" distR="114300" simplePos="0" relativeHeight="251667968" behindDoc="1" locked="0" layoutInCell="1" allowOverlap="1" wp14:anchorId="0CEE3A97" wp14:editId="77BFE99C">
          <wp:simplePos x="0" y="0"/>
          <wp:positionH relativeFrom="column">
            <wp:posOffset>-501650</wp:posOffset>
          </wp:positionH>
          <wp:positionV relativeFrom="paragraph">
            <wp:posOffset>-498687</wp:posOffset>
          </wp:positionV>
          <wp:extent cx="891540" cy="891540"/>
          <wp:effectExtent l="0" t="0" r="3810" b="3810"/>
          <wp:wrapNone/>
          <wp:docPr id="7764118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65843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891540" cy="891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D64">
      <w:rPr>
        <w:noProof/>
      </w:rPr>
      <w:drawing>
        <wp:anchor distT="0" distB="0" distL="114300" distR="114300" simplePos="0" relativeHeight="251664896" behindDoc="1" locked="0" layoutInCell="1" allowOverlap="1" wp14:anchorId="75B400B8" wp14:editId="6671F87C">
          <wp:simplePos x="0" y="0"/>
          <wp:positionH relativeFrom="column">
            <wp:posOffset>4608830</wp:posOffset>
          </wp:positionH>
          <wp:positionV relativeFrom="paragraph">
            <wp:posOffset>68580</wp:posOffset>
          </wp:positionV>
          <wp:extent cx="2032000" cy="287020"/>
          <wp:effectExtent l="0" t="0" r="6350" b="0"/>
          <wp:wrapNone/>
          <wp:docPr id="1053851147" name="Obrázek 1053851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287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3EABF" w14:textId="77777777" w:rsidR="00152310" w:rsidRDefault="00152310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67B78721" wp14:editId="06C7EDC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395215116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38DEB" w14:textId="77777777" w:rsidR="00152310" w:rsidRPr="00152310" w:rsidRDefault="00152310" w:rsidP="00152310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52310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B7872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50B38DEB" w14:textId="77777777" w:rsidR="00152310" w:rsidRPr="00152310" w:rsidRDefault="00152310" w:rsidP="00152310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52310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6891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F272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46C9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141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808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37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AF06A03"/>
    <w:multiLevelType w:val="multilevel"/>
    <w:tmpl w:val="4006B4A4"/>
    <w:lvl w:ilvl="0">
      <w:start w:val="1"/>
      <w:numFmt w:val="decimal"/>
      <w:pStyle w:val="cp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00B0F0"/>
      </w:rPr>
    </w:lvl>
    <w:lvl w:ilvl="1">
      <w:start w:val="1"/>
      <w:numFmt w:val="decimal"/>
      <w:pStyle w:val="cpListNumber2"/>
      <w:lvlText w:val="%1.%2"/>
      <w:lvlJc w:val="left"/>
      <w:pPr>
        <w:tabs>
          <w:tab w:val="num" w:pos="1134"/>
        </w:tabs>
        <w:ind w:left="1134" w:hanging="680"/>
      </w:pPr>
      <w:rPr>
        <w:rFonts w:hint="default"/>
        <w:color w:val="00B0F0"/>
      </w:rPr>
    </w:lvl>
    <w:lvl w:ilvl="2">
      <w:start w:val="1"/>
      <w:numFmt w:val="decimal"/>
      <w:pStyle w:val="cpListNumber3"/>
      <w:lvlText w:val="%1.%2.%3"/>
      <w:lvlJc w:val="left"/>
      <w:pPr>
        <w:tabs>
          <w:tab w:val="num" w:pos="2041"/>
        </w:tabs>
        <w:ind w:left="2041" w:hanging="907"/>
      </w:pPr>
      <w:rPr>
        <w:rFonts w:hint="default"/>
        <w:color w:val="00B0F0"/>
      </w:rPr>
    </w:lvl>
    <w:lvl w:ilvl="3">
      <w:start w:val="1"/>
      <w:numFmt w:val="decimal"/>
      <w:pStyle w:val="cpListNumber4"/>
      <w:lvlText w:val="%1.%2.%3.%4"/>
      <w:lvlJc w:val="left"/>
      <w:pPr>
        <w:tabs>
          <w:tab w:val="num" w:pos="3175"/>
        </w:tabs>
        <w:ind w:left="3175" w:hanging="1134"/>
      </w:pPr>
      <w:rPr>
        <w:rFonts w:hint="default"/>
        <w:color w:val="00B0F0"/>
      </w:rPr>
    </w:lvl>
    <w:lvl w:ilvl="4">
      <w:start w:val="1"/>
      <w:numFmt w:val="decimal"/>
      <w:pStyle w:val="cpListNumber5"/>
      <w:lvlText w:val="%1.%2.%3.%4.%5"/>
      <w:lvlJc w:val="left"/>
      <w:pPr>
        <w:tabs>
          <w:tab w:val="num" w:pos="4536"/>
        </w:tabs>
        <w:ind w:left="4536" w:hanging="1361"/>
      </w:pPr>
      <w:rPr>
        <w:rFonts w:hint="default"/>
        <w:color w:val="00B0F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D62691"/>
    <w:multiLevelType w:val="multilevel"/>
    <w:tmpl w:val="9E6AC954"/>
    <w:lvl w:ilvl="0">
      <w:start w:val="1"/>
      <w:numFmt w:val="bullet"/>
      <w:pStyle w:val="cpList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E6D82"/>
    <w:multiLevelType w:val="multilevel"/>
    <w:tmpl w:val="697899EE"/>
    <w:lvl w:ilvl="0">
      <w:start w:val="1"/>
      <w:numFmt w:val="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pStyle w:val="cpListBullet2"/>
      <w:lvlText w:val=""/>
      <w:lvlJc w:val="left"/>
      <w:pPr>
        <w:ind w:left="814" w:hanging="360"/>
      </w:pPr>
      <w:rPr>
        <w:rFonts w:ascii="Wingdings" w:hAnsi="Wingdings" w:hint="default"/>
        <w:color w:val="002060"/>
        <w:sz w:val="24"/>
        <w:szCs w:val="24"/>
      </w:rPr>
    </w:lvl>
    <w:lvl w:ilvl="2">
      <w:start w:val="1"/>
      <w:numFmt w:val="bullet"/>
      <w:pStyle w:val="cpListBullet3"/>
      <w:lvlText w:val=""/>
      <w:lvlJc w:val="left"/>
      <w:pPr>
        <w:ind w:left="1267" w:hanging="360"/>
      </w:pPr>
      <w:rPr>
        <w:rFonts w:ascii="Wingdings" w:hAnsi="Wingdings" w:hint="default"/>
        <w:color w:val="00B0F0"/>
        <w:sz w:val="28"/>
        <w:szCs w:val="28"/>
      </w:rPr>
    </w:lvl>
    <w:lvl w:ilvl="3">
      <w:start w:val="1"/>
      <w:numFmt w:val="bullet"/>
      <w:pStyle w:val="cpListBullet4"/>
      <w:lvlText w:val=""/>
      <w:lvlJc w:val="left"/>
      <w:pPr>
        <w:ind w:left="1721" w:hanging="360"/>
      </w:pPr>
      <w:rPr>
        <w:rFonts w:ascii="Symbol" w:hAnsi="Symbol" w:hint="default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71F1F"/>
    <w:multiLevelType w:val="multilevel"/>
    <w:tmpl w:val="E84AF7B8"/>
    <w:lvl w:ilvl="0">
      <w:start w:val="1"/>
      <w:numFmt w:val="bullet"/>
      <w:lvlText w:val="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color w:val="00B0F0"/>
        <w:u w:color="FFFFFF"/>
      </w:rPr>
    </w:lvl>
    <w:lvl w:ilvl="1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D1F68"/>
    <w:multiLevelType w:val="multilevel"/>
    <w:tmpl w:val="38AC85C4"/>
    <w:styleLink w:val="cpBulleting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F536D2"/>
    <w:multiLevelType w:val="multilevel"/>
    <w:tmpl w:val="DBDC0716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191"/>
        </w:tabs>
        <w:ind w:left="1191" w:hanging="624"/>
      </w:pPr>
      <w:rPr>
        <w:rFonts w:ascii="Calibri" w:hAnsi="Calibri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588"/>
        </w:tabs>
        <w:ind w:left="1588" w:hanging="737"/>
      </w:pPr>
      <w:rPr>
        <w:rFonts w:ascii="Calibri" w:hAnsi="Calibri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num w:numId="1" w16cid:durableId="892470500">
    <w:abstractNumId w:val="20"/>
  </w:num>
  <w:num w:numId="2" w16cid:durableId="46346623">
    <w:abstractNumId w:val="11"/>
  </w:num>
  <w:num w:numId="3" w16cid:durableId="1107693886">
    <w:abstractNumId w:val="21"/>
  </w:num>
  <w:num w:numId="4" w16cid:durableId="1533616243">
    <w:abstractNumId w:val="14"/>
  </w:num>
  <w:num w:numId="5" w16cid:durableId="1114057392">
    <w:abstractNumId w:val="23"/>
  </w:num>
  <w:num w:numId="6" w16cid:durableId="1202127647">
    <w:abstractNumId w:val="24"/>
  </w:num>
  <w:num w:numId="7" w16cid:durableId="393624244">
    <w:abstractNumId w:val="15"/>
  </w:num>
  <w:num w:numId="8" w16cid:durableId="92822149">
    <w:abstractNumId w:val="22"/>
  </w:num>
  <w:num w:numId="9" w16cid:durableId="491526830">
    <w:abstractNumId w:val="9"/>
  </w:num>
  <w:num w:numId="10" w16cid:durableId="277032477">
    <w:abstractNumId w:val="7"/>
  </w:num>
  <w:num w:numId="11" w16cid:durableId="840201871">
    <w:abstractNumId w:val="6"/>
  </w:num>
  <w:num w:numId="12" w16cid:durableId="1771394527">
    <w:abstractNumId w:val="5"/>
  </w:num>
  <w:num w:numId="13" w16cid:durableId="1748727366">
    <w:abstractNumId w:val="4"/>
  </w:num>
  <w:num w:numId="14" w16cid:durableId="77796266">
    <w:abstractNumId w:val="8"/>
  </w:num>
  <w:num w:numId="15" w16cid:durableId="500850317">
    <w:abstractNumId w:val="3"/>
  </w:num>
  <w:num w:numId="16" w16cid:durableId="2045401296">
    <w:abstractNumId w:val="2"/>
  </w:num>
  <w:num w:numId="17" w16cid:durableId="1223252398">
    <w:abstractNumId w:val="1"/>
  </w:num>
  <w:num w:numId="18" w16cid:durableId="920216585">
    <w:abstractNumId w:val="0"/>
  </w:num>
  <w:num w:numId="19" w16cid:durableId="1164011462">
    <w:abstractNumId w:val="19"/>
  </w:num>
  <w:num w:numId="20" w16cid:durableId="1334338202">
    <w:abstractNumId w:val="10"/>
  </w:num>
  <w:num w:numId="21" w16cid:durableId="29498679">
    <w:abstractNumId w:val="12"/>
  </w:num>
  <w:num w:numId="22" w16cid:durableId="1884753876">
    <w:abstractNumId w:val="25"/>
  </w:num>
  <w:num w:numId="23" w16cid:durableId="1968780270">
    <w:abstractNumId w:val="13"/>
  </w:num>
  <w:num w:numId="24" w16cid:durableId="1296713943">
    <w:abstractNumId w:val="16"/>
  </w:num>
  <w:num w:numId="25" w16cid:durableId="741290973">
    <w:abstractNumId w:val="18"/>
  </w:num>
  <w:num w:numId="26" w16cid:durableId="13674823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DA"/>
    <w:rsid w:val="00000695"/>
    <w:rsid w:val="000034AF"/>
    <w:rsid w:val="0002014B"/>
    <w:rsid w:val="000342D9"/>
    <w:rsid w:val="00040E78"/>
    <w:rsid w:val="000450C8"/>
    <w:rsid w:val="0005768F"/>
    <w:rsid w:val="000703B6"/>
    <w:rsid w:val="000723F4"/>
    <w:rsid w:val="00073A89"/>
    <w:rsid w:val="000744A0"/>
    <w:rsid w:val="000929B6"/>
    <w:rsid w:val="00096033"/>
    <w:rsid w:val="000A0541"/>
    <w:rsid w:val="000A1143"/>
    <w:rsid w:val="000B0498"/>
    <w:rsid w:val="000B6BD3"/>
    <w:rsid w:val="000D426F"/>
    <w:rsid w:val="000F5DA9"/>
    <w:rsid w:val="00113956"/>
    <w:rsid w:val="00135EB8"/>
    <w:rsid w:val="00152310"/>
    <w:rsid w:val="00160A8C"/>
    <w:rsid w:val="00171DE6"/>
    <w:rsid w:val="00190879"/>
    <w:rsid w:val="00193DF2"/>
    <w:rsid w:val="001D08B4"/>
    <w:rsid w:val="001D5F44"/>
    <w:rsid w:val="001E250B"/>
    <w:rsid w:val="001F4EAD"/>
    <w:rsid w:val="001F741B"/>
    <w:rsid w:val="00205091"/>
    <w:rsid w:val="00211595"/>
    <w:rsid w:val="00212034"/>
    <w:rsid w:val="0022161F"/>
    <w:rsid w:val="002239FA"/>
    <w:rsid w:val="00242ABC"/>
    <w:rsid w:val="00253D0B"/>
    <w:rsid w:val="00254604"/>
    <w:rsid w:val="00271EEE"/>
    <w:rsid w:val="00284F44"/>
    <w:rsid w:val="002864E3"/>
    <w:rsid w:val="0029527C"/>
    <w:rsid w:val="002B7B70"/>
    <w:rsid w:val="002C6A2A"/>
    <w:rsid w:val="002C74FD"/>
    <w:rsid w:val="002F5E86"/>
    <w:rsid w:val="00306AF3"/>
    <w:rsid w:val="0032736C"/>
    <w:rsid w:val="0036108C"/>
    <w:rsid w:val="00363A37"/>
    <w:rsid w:val="00365AB2"/>
    <w:rsid w:val="00383214"/>
    <w:rsid w:val="00391423"/>
    <w:rsid w:val="003920D7"/>
    <w:rsid w:val="003B1846"/>
    <w:rsid w:val="003B5702"/>
    <w:rsid w:val="003B6801"/>
    <w:rsid w:val="003C44B9"/>
    <w:rsid w:val="003E1453"/>
    <w:rsid w:val="003E551A"/>
    <w:rsid w:val="003E7523"/>
    <w:rsid w:val="003F243C"/>
    <w:rsid w:val="00407D66"/>
    <w:rsid w:val="00416532"/>
    <w:rsid w:val="00425B2F"/>
    <w:rsid w:val="00425F5F"/>
    <w:rsid w:val="00431598"/>
    <w:rsid w:val="00445A9E"/>
    <w:rsid w:val="004461A2"/>
    <w:rsid w:val="004515F0"/>
    <w:rsid w:val="004624C8"/>
    <w:rsid w:val="00473186"/>
    <w:rsid w:val="004A378D"/>
    <w:rsid w:val="004A56A7"/>
    <w:rsid w:val="004A6877"/>
    <w:rsid w:val="004D1280"/>
    <w:rsid w:val="004D36DC"/>
    <w:rsid w:val="004E308A"/>
    <w:rsid w:val="004E6BA4"/>
    <w:rsid w:val="004F1483"/>
    <w:rsid w:val="004F226B"/>
    <w:rsid w:val="004F2FF8"/>
    <w:rsid w:val="00500F8E"/>
    <w:rsid w:val="00507645"/>
    <w:rsid w:val="00516C62"/>
    <w:rsid w:val="00520283"/>
    <w:rsid w:val="00522D99"/>
    <w:rsid w:val="00527E2E"/>
    <w:rsid w:val="0053389A"/>
    <w:rsid w:val="005426B5"/>
    <w:rsid w:val="0057521C"/>
    <w:rsid w:val="00581C40"/>
    <w:rsid w:val="00596D5B"/>
    <w:rsid w:val="005A77BB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61E09"/>
    <w:rsid w:val="00664A2C"/>
    <w:rsid w:val="00683CF2"/>
    <w:rsid w:val="006A6D64"/>
    <w:rsid w:val="006C22E9"/>
    <w:rsid w:val="006E5096"/>
    <w:rsid w:val="006E5D5B"/>
    <w:rsid w:val="006F0F52"/>
    <w:rsid w:val="006F1B96"/>
    <w:rsid w:val="006F66D0"/>
    <w:rsid w:val="007038F8"/>
    <w:rsid w:val="00745C2D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7E4758"/>
    <w:rsid w:val="007F1171"/>
    <w:rsid w:val="00802D86"/>
    <w:rsid w:val="00804C73"/>
    <w:rsid w:val="00813726"/>
    <w:rsid w:val="00816231"/>
    <w:rsid w:val="00816CE0"/>
    <w:rsid w:val="00831788"/>
    <w:rsid w:val="008517E0"/>
    <w:rsid w:val="00875514"/>
    <w:rsid w:val="00882F70"/>
    <w:rsid w:val="008A4B63"/>
    <w:rsid w:val="008B2110"/>
    <w:rsid w:val="008B3038"/>
    <w:rsid w:val="008C3F53"/>
    <w:rsid w:val="008C40D3"/>
    <w:rsid w:val="008D718A"/>
    <w:rsid w:val="008E7CD8"/>
    <w:rsid w:val="008F6AD3"/>
    <w:rsid w:val="00920913"/>
    <w:rsid w:val="00922959"/>
    <w:rsid w:val="0092519F"/>
    <w:rsid w:val="009407C1"/>
    <w:rsid w:val="00945A37"/>
    <w:rsid w:val="00963C0C"/>
    <w:rsid w:val="009777FC"/>
    <w:rsid w:val="009836DA"/>
    <w:rsid w:val="00984C3B"/>
    <w:rsid w:val="0099054E"/>
    <w:rsid w:val="00995DF5"/>
    <w:rsid w:val="009A14A3"/>
    <w:rsid w:val="009D473C"/>
    <w:rsid w:val="009E1270"/>
    <w:rsid w:val="009E2198"/>
    <w:rsid w:val="009F1841"/>
    <w:rsid w:val="009F3F2C"/>
    <w:rsid w:val="009F4379"/>
    <w:rsid w:val="009F7D42"/>
    <w:rsid w:val="00A15FA9"/>
    <w:rsid w:val="00A237FF"/>
    <w:rsid w:val="00A425C5"/>
    <w:rsid w:val="00A43E53"/>
    <w:rsid w:val="00A47E45"/>
    <w:rsid w:val="00A47E94"/>
    <w:rsid w:val="00A52FC0"/>
    <w:rsid w:val="00A64BC9"/>
    <w:rsid w:val="00A7613D"/>
    <w:rsid w:val="00A837AE"/>
    <w:rsid w:val="00AA1110"/>
    <w:rsid w:val="00AB118C"/>
    <w:rsid w:val="00AB164A"/>
    <w:rsid w:val="00AD1FCC"/>
    <w:rsid w:val="00AF26C7"/>
    <w:rsid w:val="00B2389A"/>
    <w:rsid w:val="00B246A6"/>
    <w:rsid w:val="00B3274C"/>
    <w:rsid w:val="00B35880"/>
    <w:rsid w:val="00B36FB7"/>
    <w:rsid w:val="00B81C69"/>
    <w:rsid w:val="00B82B92"/>
    <w:rsid w:val="00B9293E"/>
    <w:rsid w:val="00B97216"/>
    <w:rsid w:val="00BA3CC0"/>
    <w:rsid w:val="00BA4B21"/>
    <w:rsid w:val="00BB3463"/>
    <w:rsid w:val="00BC0FCF"/>
    <w:rsid w:val="00BD2646"/>
    <w:rsid w:val="00BD7F06"/>
    <w:rsid w:val="00BE48DA"/>
    <w:rsid w:val="00BE54BB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017"/>
    <w:rsid w:val="00CC15ED"/>
    <w:rsid w:val="00CD3D70"/>
    <w:rsid w:val="00CF1CB2"/>
    <w:rsid w:val="00CF62A2"/>
    <w:rsid w:val="00D00C32"/>
    <w:rsid w:val="00D24F8A"/>
    <w:rsid w:val="00D25607"/>
    <w:rsid w:val="00D32D5C"/>
    <w:rsid w:val="00D35333"/>
    <w:rsid w:val="00D47A90"/>
    <w:rsid w:val="00D61A25"/>
    <w:rsid w:val="00D64841"/>
    <w:rsid w:val="00D708BF"/>
    <w:rsid w:val="00D776BD"/>
    <w:rsid w:val="00D77DDB"/>
    <w:rsid w:val="00D972E0"/>
    <w:rsid w:val="00DC2D71"/>
    <w:rsid w:val="00DF40E3"/>
    <w:rsid w:val="00E01274"/>
    <w:rsid w:val="00E05E15"/>
    <w:rsid w:val="00E06512"/>
    <w:rsid w:val="00E20AB1"/>
    <w:rsid w:val="00E26E3A"/>
    <w:rsid w:val="00E31989"/>
    <w:rsid w:val="00E36101"/>
    <w:rsid w:val="00E42B80"/>
    <w:rsid w:val="00E70D2B"/>
    <w:rsid w:val="00E725F0"/>
    <w:rsid w:val="00EA15FD"/>
    <w:rsid w:val="00EA284D"/>
    <w:rsid w:val="00EA6004"/>
    <w:rsid w:val="00EC0984"/>
    <w:rsid w:val="00F1318A"/>
    <w:rsid w:val="00F1751B"/>
    <w:rsid w:val="00F17FCC"/>
    <w:rsid w:val="00F352BC"/>
    <w:rsid w:val="00F432E7"/>
    <w:rsid w:val="00F476DD"/>
    <w:rsid w:val="00F71ACE"/>
    <w:rsid w:val="00F72A60"/>
    <w:rsid w:val="00F82EBF"/>
    <w:rsid w:val="00F8410F"/>
    <w:rsid w:val="00F870D8"/>
    <w:rsid w:val="00F9044E"/>
    <w:rsid w:val="00FA0521"/>
    <w:rsid w:val="00FA5FCB"/>
    <w:rsid w:val="00FB63D8"/>
    <w:rsid w:val="00FC11B7"/>
    <w:rsid w:val="00FD22E1"/>
    <w:rsid w:val="00FD2C63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34201"/>
  <w15:docId w15:val="{6A6610B9-F2BF-4C1C-9A13-A0B8BB63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114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cpNormal1"/>
    <w:link w:val="Nadpis1Char"/>
    <w:uiPriority w:val="9"/>
    <w:qFormat/>
    <w:rsid w:val="00AB118C"/>
    <w:pPr>
      <w:keepNext/>
      <w:keepLines/>
      <w:numPr>
        <w:numId w:val="22"/>
      </w:numPr>
      <w:tabs>
        <w:tab w:val="clear" w:pos="397"/>
      </w:tabs>
      <w:spacing w:before="360" w:line="320" w:lineRule="atLeast"/>
      <w:ind w:left="454" w:hanging="454"/>
      <w:outlineLvl w:val="0"/>
    </w:pPr>
    <w:rPr>
      <w:rFonts w:eastAsia="Times New Roman"/>
      <w:b/>
      <w:bCs/>
      <w:color w:val="002776"/>
      <w:sz w:val="32"/>
      <w:szCs w:val="28"/>
    </w:rPr>
  </w:style>
  <w:style w:type="paragraph" w:styleId="Nadpis2">
    <w:name w:val="heading 2"/>
    <w:basedOn w:val="Normln"/>
    <w:next w:val="cpNormal1"/>
    <w:link w:val="Nadpis2Char"/>
    <w:uiPriority w:val="9"/>
    <w:qFormat/>
    <w:rsid w:val="00AB118C"/>
    <w:pPr>
      <w:keepNext/>
      <w:keepLines/>
      <w:numPr>
        <w:ilvl w:val="1"/>
        <w:numId w:val="22"/>
      </w:numPr>
      <w:tabs>
        <w:tab w:val="clear" w:pos="794"/>
      </w:tabs>
      <w:spacing w:before="200" w:after="160" w:line="260" w:lineRule="atLeast"/>
      <w:ind w:left="1135" w:hanging="851"/>
      <w:outlineLvl w:val="1"/>
    </w:pPr>
    <w:rPr>
      <w:rFonts w:eastAsia="Times New Roman"/>
      <w:b/>
      <w:bCs/>
      <w:color w:val="002776"/>
      <w:sz w:val="30"/>
      <w:szCs w:val="26"/>
    </w:rPr>
  </w:style>
  <w:style w:type="paragraph" w:styleId="Nadpis3">
    <w:name w:val="heading 3"/>
    <w:basedOn w:val="Normln"/>
    <w:next w:val="cpNormal1"/>
    <w:link w:val="Nadpis3Char"/>
    <w:uiPriority w:val="9"/>
    <w:qFormat/>
    <w:rsid w:val="00AB118C"/>
    <w:pPr>
      <w:keepNext/>
      <w:keepLines/>
      <w:numPr>
        <w:ilvl w:val="2"/>
        <w:numId w:val="22"/>
      </w:numPr>
      <w:tabs>
        <w:tab w:val="clear" w:pos="1191"/>
      </w:tabs>
      <w:spacing w:before="200" w:after="120" w:line="260" w:lineRule="atLeast"/>
      <w:ind w:left="1559" w:hanging="992"/>
      <w:outlineLvl w:val="2"/>
    </w:pPr>
    <w:rPr>
      <w:rFonts w:eastAsia="Times New Roman"/>
      <w:b/>
      <w:bCs/>
      <w:color w:val="002776"/>
      <w:sz w:val="28"/>
    </w:rPr>
  </w:style>
  <w:style w:type="paragraph" w:styleId="Nadpis4">
    <w:name w:val="heading 4"/>
    <w:basedOn w:val="Normln"/>
    <w:next w:val="cpNormal1"/>
    <w:link w:val="Nadpis4Char"/>
    <w:uiPriority w:val="9"/>
    <w:qFormat/>
    <w:rsid w:val="00AB118C"/>
    <w:pPr>
      <w:keepNext/>
      <w:keepLines/>
      <w:numPr>
        <w:ilvl w:val="3"/>
        <w:numId w:val="22"/>
      </w:numPr>
      <w:tabs>
        <w:tab w:val="clear" w:pos="1588"/>
      </w:tabs>
      <w:spacing w:before="260" w:after="120" w:line="260" w:lineRule="atLeast"/>
      <w:ind w:left="1843" w:hanging="992"/>
      <w:outlineLvl w:val="3"/>
    </w:pPr>
    <w:rPr>
      <w:rFonts w:eastAsia="Times New Roman"/>
      <w:b/>
      <w:bCs/>
      <w:iCs/>
      <w:color w:val="002776"/>
      <w:sz w:val="26"/>
    </w:rPr>
  </w:style>
  <w:style w:type="paragraph" w:styleId="Nadpis5">
    <w:name w:val="heading 5"/>
    <w:basedOn w:val="Normln"/>
    <w:next w:val="cpNormal1"/>
    <w:link w:val="Nadpis5Char"/>
    <w:uiPriority w:val="9"/>
    <w:qFormat/>
    <w:rsid w:val="00AB118C"/>
    <w:pPr>
      <w:keepNext/>
      <w:keepLines/>
      <w:numPr>
        <w:ilvl w:val="4"/>
        <w:numId w:val="22"/>
      </w:numPr>
      <w:tabs>
        <w:tab w:val="clear" w:pos="1985"/>
      </w:tabs>
      <w:spacing w:before="260" w:after="120" w:line="260" w:lineRule="atLeast"/>
      <w:ind w:left="2268" w:hanging="1134"/>
      <w:outlineLvl w:val="4"/>
    </w:pPr>
    <w:rPr>
      <w:rFonts w:eastAsia="Times New Roman"/>
      <w:b/>
      <w:color w:val="002776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after="0" w:line="240" w:lineRule="auto"/>
    </w:pPr>
    <w:rPr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Calibri" w:hAnsi="Calibri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after="0" w:line="240" w:lineRule="auto"/>
    </w:pPr>
    <w:rPr>
      <w:rFonts w:ascii="Times New Roman" w:hAnsi="Times New Roman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rsid w:val="00193DF2"/>
    <w:pPr>
      <w:spacing w:after="1021" w:line="260" w:lineRule="atLeast"/>
      <w:ind w:left="4536"/>
      <w:contextualSpacing/>
    </w:pPr>
    <w:rPr>
      <w:rFonts w:ascii="Times New Roman" w:hAnsi="Times New Roman"/>
    </w:rPr>
  </w:style>
  <w:style w:type="paragraph" w:customStyle="1" w:styleId="cpNormal1">
    <w:name w:val="cp_Normal_1"/>
    <w:basedOn w:val="Normln"/>
    <w:autoRedefine/>
    <w:qFormat/>
    <w:rsid w:val="00253D0B"/>
    <w:pPr>
      <w:spacing w:after="260" w:line="260" w:lineRule="atLeast"/>
    </w:pPr>
    <w:rPr>
      <w:rFonts w:asciiTheme="minorHAnsi" w:hAnsiTheme="minorHAnsi" w:cstheme="minorHAnsi"/>
    </w:rPr>
  </w:style>
  <w:style w:type="character" w:customStyle="1" w:styleId="Nadpis1Char">
    <w:name w:val="Nadpis 1 Char"/>
    <w:basedOn w:val="Standardnpsmoodstavce"/>
    <w:link w:val="Nadpis1"/>
    <w:uiPriority w:val="9"/>
    <w:rsid w:val="00AB118C"/>
    <w:rPr>
      <w:rFonts w:eastAsia="Times New Roman"/>
      <w:b/>
      <w:bCs/>
      <w:color w:val="002776"/>
      <w:sz w:val="32"/>
      <w:szCs w:val="28"/>
      <w:lang w:eastAsia="en-US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9F7D42"/>
    <w:pPr>
      <w:spacing w:after="300" w:line="240" w:lineRule="auto"/>
      <w:contextualSpacing/>
    </w:pPr>
    <w:rPr>
      <w:rFonts w:eastAsia="Times New Roman"/>
      <w:b/>
      <w:color w:val="002060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AB118C"/>
    <w:rPr>
      <w:rFonts w:eastAsia="Times New Roman"/>
      <w:b/>
      <w:bCs/>
      <w:color w:val="002776"/>
      <w:sz w:val="30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F7D42"/>
    <w:rPr>
      <w:rFonts w:eastAsia="Times New Roman"/>
      <w:b/>
      <w:color w:val="002060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AB118C"/>
    <w:rPr>
      <w:rFonts w:eastAsia="Times New Roman"/>
      <w:b/>
      <w:color w:val="002776"/>
      <w:sz w:val="24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AB118C"/>
    <w:rPr>
      <w:rFonts w:eastAsia="Times New Roman"/>
      <w:b/>
      <w:bCs/>
      <w:iCs/>
      <w:color w:val="002776"/>
      <w:sz w:val="26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AB118C"/>
    <w:rPr>
      <w:rFonts w:eastAsia="Times New Roman"/>
      <w:b/>
      <w:bCs/>
      <w:color w:val="002776"/>
      <w:sz w:val="28"/>
      <w:szCs w:val="22"/>
      <w:lang w:eastAsia="en-US"/>
    </w:rPr>
  </w:style>
  <w:style w:type="paragraph" w:customStyle="1" w:styleId="cpListBullet">
    <w:name w:val="cp_List Bullet"/>
    <w:basedOn w:val="Seznamsodrkami"/>
    <w:next w:val="cpListBullet2"/>
    <w:qFormat/>
    <w:rsid w:val="006A6D64"/>
    <w:pPr>
      <w:numPr>
        <w:numId w:val="24"/>
      </w:numPr>
      <w:tabs>
        <w:tab w:val="clear" w:pos="454"/>
        <w:tab w:val="num" w:pos="284"/>
      </w:tabs>
      <w:ind w:left="284" w:hanging="284"/>
    </w:pPr>
    <w:rPr>
      <w:rFonts w:asciiTheme="minorHAnsi" w:hAnsiTheme="minorHAnsi" w:cstheme="minorHAnsi"/>
    </w:r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spacing w:after="0" w:line="260" w:lineRule="exact"/>
      <w:contextualSpacing/>
    </w:pPr>
    <w:rPr>
      <w:rFonts w:ascii="Times New Roman" w:hAnsi="Times New Roman"/>
    </w:r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6A6D64"/>
    <w:pPr>
      <w:numPr>
        <w:ilvl w:val="1"/>
        <w:numId w:val="26"/>
      </w:numPr>
    </w:pPr>
  </w:style>
  <w:style w:type="paragraph" w:customStyle="1" w:styleId="cpListBullet3">
    <w:name w:val="cp_List Bullet3"/>
    <w:basedOn w:val="cpListBullet2"/>
    <w:qFormat/>
    <w:rsid w:val="0036108C"/>
    <w:pPr>
      <w:numPr>
        <w:ilvl w:val="2"/>
      </w:numPr>
      <w:ind w:left="993" w:hanging="283"/>
    </w:pPr>
  </w:style>
  <w:style w:type="paragraph" w:customStyle="1" w:styleId="cpListBullet4">
    <w:name w:val="cp_List Bullet4"/>
    <w:basedOn w:val="cpListBullet3"/>
    <w:qFormat/>
    <w:rsid w:val="00520283"/>
    <w:pPr>
      <w:numPr>
        <w:ilvl w:val="3"/>
      </w:numPr>
      <w:ind w:left="1418"/>
    </w:pPr>
  </w:style>
  <w:style w:type="paragraph" w:customStyle="1" w:styleId="cpListBullet5">
    <w:name w:val="cp_List Bullet5"/>
    <w:basedOn w:val="cpListBullet4"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253D0B"/>
    <w:pPr>
      <w:numPr>
        <w:numId w:val="23"/>
      </w:numPr>
      <w:tabs>
        <w:tab w:val="clear" w:pos="454"/>
      </w:tabs>
      <w:ind w:left="284" w:hanging="284"/>
    </w:pPr>
    <w:rPr>
      <w:bCs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253D0B"/>
    <w:pPr>
      <w:numPr>
        <w:ilvl w:val="1"/>
      </w:numPr>
      <w:tabs>
        <w:tab w:val="clear" w:pos="1134"/>
      </w:tabs>
      <w:ind w:left="851" w:hanging="538"/>
    </w:pPr>
    <w:rPr>
      <w:bCs w:val="0"/>
    </w:rPr>
  </w:style>
  <w:style w:type="paragraph" w:customStyle="1" w:styleId="cpListNumber3">
    <w:name w:val="cp_List Number3"/>
    <w:basedOn w:val="cpListNumber2"/>
    <w:qFormat/>
    <w:rsid w:val="00253D0B"/>
    <w:pPr>
      <w:numPr>
        <w:ilvl w:val="2"/>
      </w:numPr>
      <w:tabs>
        <w:tab w:val="clear" w:pos="2041"/>
      </w:tabs>
      <w:ind w:left="1276" w:hanging="623"/>
    </w:pPr>
  </w:style>
  <w:style w:type="paragraph" w:customStyle="1" w:styleId="cpListNumber4">
    <w:name w:val="cp_List Number4"/>
    <w:basedOn w:val="cpListNumber3"/>
    <w:qFormat/>
    <w:rsid w:val="00253D0B"/>
    <w:pPr>
      <w:numPr>
        <w:ilvl w:val="3"/>
      </w:numPr>
      <w:tabs>
        <w:tab w:val="clear" w:pos="3175"/>
      </w:tabs>
      <w:ind w:left="1843" w:hanging="850"/>
    </w:pPr>
  </w:style>
  <w:style w:type="paragraph" w:customStyle="1" w:styleId="cpListNumber5">
    <w:name w:val="cp_List Number5"/>
    <w:basedOn w:val="cpListNumber4"/>
    <w:qFormat/>
    <w:rsid w:val="00253D0B"/>
    <w:pPr>
      <w:numPr>
        <w:ilvl w:val="4"/>
      </w:numPr>
      <w:tabs>
        <w:tab w:val="clear" w:pos="4536"/>
      </w:tabs>
      <w:ind w:left="2410" w:hanging="1077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F7D42"/>
    <w:pPr>
      <w:tabs>
        <w:tab w:val="left" w:pos="397"/>
        <w:tab w:val="right" w:leader="dot" w:pos="10466"/>
      </w:tabs>
      <w:spacing w:after="100" w:line="260" w:lineRule="exact"/>
    </w:pPr>
    <w:rPr>
      <w:rFonts w:ascii="Times New Roman" w:hAnsi="Times New Roman"/>
    </w:r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 w:line="260" w:lineRule="exact"/>
      <w:ind w:left="397"/>
    </w:pPr>
    <w:rPr>
      <w:rFonts w:ascii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 w:line="260" w:lineRule="exact"/>
      <w:ind w:left="964"/>
    </w:pPr>
    <w:rPr>
      <w:rFonts w:ascii="Times New Roman" w:hAnsi="Times New Roman"/>
    </w:r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 w:line="260" w:lineRule="exact"/>
      <w:ind w:left="1701"/>
    </w:pPr>
    <w:rPr>
      <w:rFonts w:ascii="Times New Roman" w:hAnsi="Times New Roman"/>
    </w:r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 w:line="260" w:lineRule="exact"/>
      <w:ind w:left="2608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Calibri" w:hAnsi="Calibri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rsid w:val="00FE3A2B"/>
    <w:pPr>
      <w:spacing w:line="240" w:lineRule="auto"/>
    </w:pPr>
    <w:rPr>
      <w:rFonts w:ascii="Times New Roman" w:hAnsi="Times New Roman"/>
      <w:bCs/>
      <w:i/>
      <w:sz w:val="16"/>
      <w:szCs w:val="18"/>
    </w:rPr>
  </w:style>
  <w:style w:type="character" w:styleId="Nzevknihy">
    <w:name w:val="Book Title"/>
    <w:basedOn w:val="Standardnpsmoodstavce"/>
    <w:uiPriority w:val="33"/>
    <w:rsid w:val="00D32D5C"/>
    <w:rPr>
      <w:b/>
      <w:bCs/>
      <w:smallCaps/>
      <w:spacing w:val="5"/>
    </w:rPr>
  </w:style>
  <w:style w:type="paragraph" w:customStyle="1" w:styleId="cpNormal2">
    <w:name w:val="cp_Normal_2"/>
    <w:basedOn w:val="cpNormal1"/>
    <w:qFormat/>
    <w:rsid w:val="009F4379"/>
    <w:pPr>
      <w:ind w:firstLine="284"/>
    </w:pPr>
  </w:style>
  <w:style w:type="paragraph" w:customStyle="1" w:styleId="cpNormal3">
    <w:name w:val="cp_Normal_3"/>
    <w:basedOn w:val="cpNormal2"/>
    <w:qFormat/>
    <w:rsid w:val="009F4379"/>
    <w:pPr>
      <w:ind w:firstLine="567"/>
    </w:pPr>
  </w:style>
  <w:style w:type="paragraph" w:customStyle="1" w:styleId="cpNormal4">
    <w:name w:val="cp_Normal_4"/>
    <w:basedOn w:val="cpNormal3"/>
    <w:qFormat/>
    <w:rsid w:val="009F4379"/>
    <w:pPr>
      <w:ind w:firstLine="851"/>
    </w:pPr>
    <w:rPr>
      <w:sz w:val="20"/>
    </w:rPr>
  </w:style>
  <w:style w:type="paragraph" w:customStyle="1" w:styleId="Styl1">
    <w:name w:val="Styl1"/>
    <w:basedOn w:val="cpNormal4"/>
    <w:rsid w:val="009F4379"/>
    <w:pPr>
      <w:ind w:firstLine="1134"/>
    </w:pPr>
  </w:style>
  <w:style w:type="paragraph" w:styleId="Bezmezer">
    <w:name w:val="No Spacing"/>
    <w:uiPriority w:val="1"/>
    <w:qFormat/>
    <w:rsid w:val="00253D0B"/>
    <w:rPr>
      <w:rFonts w:asciiTheme="minorHAnsi" w:hAnsiTheme="minorHAnsi"/>
      <w:sz w:val="22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3D0B"/>
    <w:pPr>
      <w:numPr>
        <w:ilvl w:val="1"/>
      </w:numPr>
      <w:spacing w:after="160" w:line="260" w:lineRule="exact"/>
    </w:pPr>
    <w:rPr>
      <w:rFonts w:asciiTheme="minorHAnsi" w:eastAsiaTheme="minorEastAsia" w:hAnsiTheme="minorHAnsi" w:cstheme="minorBidi"/>
      <w:b/>
      <w:color w:val="002060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53D0B"/>
    <w:rPr>
      <w:rFonts w:asciiTheme="minorHAnsi" w:eastAsiaTheme="minorEastAsia" w:hAnsiTheme="minorHAnsi" w:cstheme="minorBidi"/>
      <w:b/>
      <w:color w:val="002060"/>
      <w:spacing w:val="15"/>
      <w:sz w:val="24"/>
      <w:szCs w:val="22"/>
      <w:lang w:eastAsia="en-US"/>
    </w:rPr>
  </w:style>
  <w:style w:type="paragraph" w:customStyle="1" w:styleId="Styltabulky">
    <w:name w:val="Styl tabulky"/>
    <w:basedOn w:val="Normln"/>
    <w:rsid w:val="000A114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3192\Documents\Sablona_Univerz&#225;ln&#237;%20dokument%20bez%20kryci%20stranky_Balikov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Calibri"/>
        <a:font script="Hebr" typeface="Calibri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Calibri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d456f7-5421-4a97-a204-441a854dc725" xsi:nil="true"/>
    <lcf76f155ced4ddcb4097134ff3c332f xmlns="d3733322-d379-4a42-8456-53877d887d4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1EA534FA5CD469B7F32069087C201" ma:contentTypeVersion="14" ma:contentTypeDescription="Vytvoří nový dokument" ma:contentTypeScope="" ma:versionID="e1a58e6d95e6e6492cdf6a0f080052a3">
  <xsd:schema xmlns:xsd="http://www.w3.org/2001/XMLSchema" xmlns:xs="http://www.w3.org/2001/XMLSchema" xmlns:p="http://schemas.microsoft.com/office/2006/metadata/properties" xmlns:ns2="d3733322-d379-4a42-8456-53877d887d4a" xmlns:ns3="08d456f7-5421-4a97-a204-441a854dc725" targetNamespace="http://schemas.microsoft.com/office/2006/metadata/properties" ma:root="true" ma:fieldsID="808c9d4e9c5bb3c5fbead826f4d314bc" ns2:_="" ns3:_="">
    <xsd:import namespace="d3733322-d379-4a42-8456-53877d887d4a"/>
    <xsd:import namespace="08d456f7-5421-4a97-a204-441a854dc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33322-d379-4a42-8456-53877d887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308e048b-0f57-46cc-936b-c721025a4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456f7-5421-4a97-a204-441a854dc7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c1d96e-7d14-4820-a7da-0dd2f22ffb60}" ma:internalName="TaxCatchAll" ma:showField="CatchAllData" ma:web="08d456f7-5421-4a97-a204-441a854dc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EB8262-7A44-4FF5-907C-B3A455DE4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38DE2-054D-4F3C-8307-79CFA7960D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3E7035-725F-4CE6-ABB8-1A781EA260D8}">
  <ds:schemaRefs>
    <ds:schemaRef ds:uri="http://schemas.microsoft.com/office/2006/metadata/properties"/>
    <ds:schemaRef ds:uri="http://schemas.microsoft.com/office/infopath/2007/PartnerControls"/>
    <ds:schemaRef ds:uri="08d456f7-5421-4a97-a204-441a854dc725"/>
    <ds:schemaRef ds:uri="d3733322-d379-4a42-8456-53877d887d4a"/>
  </ds:schemaRefs>
</ds:datastoreItem>
</file>

<file path=customXml/itemProps4.xml><?xml version="1.0" encoding="utf-8"?>
<ds:datastoreItem xmlns:ds="http://schemas.openxmlformats.org/officeDocument/2006/customXml" ds:itemID="{389DAC8C-A302-43EF-A320-F72D421C9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33322-d379-4a42-8456-53877d887d4a"/>
    <ds:schemaRef ds:uri="08d456f7-5421-4a97-a204-441a854dc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Sablona_Univerzální dokument bez kryci stranky_Balikovna</Template>
  <TotalTime>21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Martinovská Jana Ing. DiS.</dc:creator>
  <cp:lastModifiedBy>Martinovská Jana Ing. DiS.</cp:lastModifiedBy>
  <cp:revision>21</cp:revision>
  <dcterms:created xsi:type="dcterms:W3CDTF">2026-04-08T13:47:00Z</dcterms:created>
  <dcterms:modified xsi:type="dcterms:W3CDTF">2026-04-08T14:20:00Z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lassificationContentMarkingHeaderShapeIds">
    <vt:lpwstr>178e810c,64043705,6fb86a9d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TLP: GREEN</vt:lpwstr>
  </property>
  <property fmtid="{D5CDD505-2E9C-101B-9397-08002B2CF9AE}" pid="6" name="MSIP_Label_2b1d3de5-f378-4f1a-98b2-045b457791ed_Enabled">
    <vt:lpwstr>true</vt:lpwstr>
  </property>
  <property fmtid="{D5CDD505-2E9C-101B-9397-08002B2CF9AE}" pid="7" name="MSIP_Label_2b1d3de5-f378-4f1a-98b2-045b457791ed_SetDate">
    <vt:lpwstr>2024-10-01T10:36:53Z</vt:lpwstr>
  </property>
  <property fmtid="{D5CDD505-2E9C-101B-9397-08002B2CF9AE}" pid="8" name="MSIP_Label_2b1d3de5-f378-4f1a-98b2-045b457791ed_Method">
    <vt:lpwstr>Standard</vt:lpwstr>
  </property>
  <property fmtid="{D5CDD505-2E9C-101B-9397-08002B2CF9AE}" pid="9" name="MSIP_Label_2b1d3de5-f378-4f1a-98b2-045b457791ed_Name">
    <vt:lpwstr>TLP-GREEN</vt:lpwstr>
  </property>
  <property fmtid="{D5CDD505-2E9C-101B-9397-08002B2CF9AE}" pid="10" name="MSIP_Label_2b1d3de5-f378-4f1a-98b2-045b457791ed_SiteId">
    <vt:lpwstr>63bc9307-946b-4c36-9003-abc36ab892f7</vt:lpwstr>
  </property>
  <property fmtid="{D5CDD505-2E9C-101B-9397-08002B2CF9AE}" pid="11" name="MSIP_Label_2b1d3de5-f378-4f1a-98b2-045b457791ed_ActionId">
    <vt:lpwstr>3adb0791-bfcd-43bf-ba51-f6d89e2f22d5</vt:lpwstr>
  </property>
  <property fmtid="{D5CDD505-2E9C-101B-9397-08002B2CF9AE}" pid="12" name="MSIP_Label_2b1d3de5-f378-4f1a-98b2-045b457791ed_ContentBits">
    <vt:lpwstr>1</vt:lpwstr>
  </property>
  <property fmtid="{D5CDD505-2E9C-101B-9397-08002B2CF9AE}" pid="13" name="ContentTypeId">
    <vt:lpwstr>0x010100C101EA534FA5CD469B7F32069087C201</vt:lpwstr>
  </property>
  <property fmtid="{D5CDD505-2E9C-101B-9397-08002B2CF9AE}" pid="14" name="MediaServiceImageTags">
    <vt:lpwstr/>
  </property>
</Properties>
</file>